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296C" w14:textId="77777777" w:rsidR="00E676BA" w:rsidRDefault="00E676BA" w:rsidP="004676E6">
      <w:pPr>
        <w:pStyle w:val="MastheadName"/>
        <w:rPr>
          <w:lang w:val="nl-NL"/>
        </w:rPr>
      </w:pPr>
    </w:p>
    <w:p w14:paraId="4EA8296D" w14:textId="3D7A6E5D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Archery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Association</w:t>
      </w:r>
    </w:p>
    <w:p w14:paraId="4EA8296E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4EA8296F" w14:textId="10670EEB" w:rsidR="004676E6" w:rsidRDefault="009547B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4EA83C1D" wp14:editId="42BAB964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970" w14:textId="77777777" w:rsidR="00530778" w:rsidRPr="00B437CB" w:rsidRDefault="00530778" w:rsidP="00530778">
      <w:pPr>
        <w:pStyle w:val="Title"/>
      </w:pPr>
    </w:p>
    <w:p w14:paraId="4EA82971" w14:textId="77777777" w:rsidR="00530778" w:rsidRPr="00B437CB" w:rsidRDefault="00530778" w:rsidP="00530778">
      <w:pPr>
        <w:pStyle w:val="Title"/>
      </w:pPr>
    </w:p>
    <w:p w14:paraId="4EA82972" w14:textId="77777777" w:rsidR="00530778" w:rsidRPr="00B437CB" w:rsidRDefault="00CA7DE7" w:rsidP="00530778">
      <w:pPr>
        <w:pStyle w:val="Title"/>
      </w:pPr>
      <w:r>
        <w:t>County Records</w:t>
      </w:r>
    </w:p>
    <w:p w14:paraId="4EA82973" w14:textId="77777777" w:rsidR="00530778" w:rsidRPr="00B437CB" w:rsidRDefault="00530778" w:rsidP="00530778">
      <w:pPr>
        <w:pStyle w:val="Subtitle"/>
      </w:pPr>
    </w:p>
    <w:p w14:paraId="4EA82974" w14:textId="77777777"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14:paraId="4EA82975" w14:textId="77777777" w:rsidR="00530778" w:rsidRPr="00B437CB" w:rsidRDefault="00530778" w:rsidP="00530778">
      <w:pPr>
        <w:pStyle w:val="Subtitle"/>
      </w:pPr>
    </w:p>
    <w:p w14:paraId="4EA82976" w14:textId="77777777" w:rsidR="00530778" w:rsidRPr="00B437CB" w:rsidRDefault="00530778" w:rsidP="00530778">
      <w:pPr>
        <w:pStyle w:val="Subtitle"/>
      </w:pPr>
    </w:p>
    <w:p w14:paraId="4EA82977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4EA82978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6441F" w:rsidRPr="00B437CB" w14:paraId="7D637476" w14:textId="77777777" w:rsidTr="00D6441F">
        <w:trPr>
          <w:cantSplit/>
          <w:jc w:val="center"/>
        </w:trPr>
        <w:tc>
          <w:tcPr>
            <w:tcW w:w="1985" w:type="dxa"/>
          </w:tcPr>
          <w:p w14:paraId="218A9326" w14:textId="77777777" w:rsidR="00D6441F" w:rsidRPr="00B437CB" w:rsidRDefault="00D6441F" w:rsidP="00E2029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BCE3A" w14:textId="4306E6AC" w:rsidR="00D6441F" w:rsidRPr="00B437CB" w:rsidRDefault="00D6441F" w:rsidP="00E20293">
            <w:pPr>
              <w:pStyle w:val="DocumentMetadata"/>
              <w:jc w:val="right"/>
            </w:pPr>
            <w:r>
              <w:t>2013.0</w:t>
            </w:r>
            <w:r w:rsidR="00A951C9">
              <w:t>7</w:t>
            </w:r>
            <w:r>
              <w:t>.</w:t>
            </w:r>
            <w:r w:rsidR="00A951C9">
              <w:t>08</w:t>
            </w:r>
          </w:p>
        </w:tc>
      </w:tr>
      <w:tr w:rsidR="00D6441F" w:rsidRPr="00B437CB" w14:paraId="15AFCD05" w14:textId="77777777" w:rsidTr="00D6441F">
        <w:trPr>
          <w:cantSplit/>
          <w:jc w:val="center"/>
        </w:trPr>
        <w:tc>
          <w:tcPr>
            <w:tcW w:w="1985" w:type="dxa"/>
          </w:tcPr>
          <w:p w14:paraId="6B77DA8F" w14:textId="77777777" w:rsidR="00D6441F" w:rsidRPr="00B437CB" w:rsidRDefault="00D6441F" w:rsidP="00E2029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0089E5A" w14:textId="0647F5C2" w:rsidR="00D6441F" w:rsidRPr="00B437CB" w:rsidRDefault="00A951C9" w:rsidP="00E20293">
            <w:pPr>
              <w:pStyle w:val="DocumentMetadata"/>
              <w:jc w:val="right"/>
            </w:pPr>
            <w:r>
              <w:t>08 July</w:t>
            </w:r>
            <w:r w:rsidR="00D6441F">
              <w:t xml:space="preserve"> 2013</w:t>
            </w:r>
          </w:p>
        </w:tc>
      </w:tr>
    </w:tbl>
    <w:p w14:paraId="4EA82981" w14:textId="77777777" w:rsidR="00D112E9" w:rsidRPr="00B437CB" w:rsidRDefault="00D112E9" w:rsidP="00D112E9"/>
    <w:p w14:paraId="4EA82982" w14:textId="77777777" w:rsidR="00E26ABB" w:rsidRPr="00B437CB" w:rsidRDefault="00E26ABB" w:rsidP="00E26ABB"/>
    <w:p w14:paraId="4EA82983" w14:textId="77777777"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14:paraId="4EA82984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2985" w14:textId="25CD48AA" w:rsidR="00846505" w:rsidRDefault="00846505" w:rsidP="00846505">
      <w:pPr>
        <w:pStyle w:val="Heading3"/>
      </w:pPr>
      <w:bookmarkStart w:id="0" w:name="_Toc146460792"/>
      <w:r>
        <w:t>Ladies</w:t>
      </w:r>
      <w:r w:rsidR="001A22DE">
        <w:t xml:space="preserve"> - </w:t>
      </w:r>
      <w:proofErr w:type="gramStart"/>
      <w:r>
        <w:t>Senior</w:t>
      </w:r>
      <w:bookmarkEnd w:id="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8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6" w14:textId="77777777" w:rsidR="00846505" w:rsidRPr="00E20293" w:rsidRDefault="00846505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8C" w14:textId="2D15C4F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8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8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2" w14:textId="364AC1A1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8" w14:textId="6CF3177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9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9A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9B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C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E" w14:textId="7F6EC394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4" w14:textId="19AF512D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A" w14:textId="6CFCAB4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0" w14:textId="196F8B03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6" w14:textId="6734AAF5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7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B8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B9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A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C" w14:textId="6A8F7409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2" w14:textId="1C6360D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8" w14:textId="2B874E0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E" w14:textId="00C963A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4" w14:textId="49008982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A" w14:textId="5C6A96D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B" w14:textId="77777777" w:rsidR="00E20293" w:rsidRPr="00AF28B9" w:rsidRDefault="00E20293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DC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DD" w14:textId="77777777" w:rsidR="00E20293" w:rsidRPr="00AF28B9" w:rsidRDefault="00E20293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E" w14:textId="77777777" w:rsidR="00E20293" w:rsidRPr="00AF28B9" w:rsidRDefault="00E20293" w:rsidP="00893DEA">
            <w:pPr>
              <w:jc w:val="right"/>
            </w:pPr>
            <w:r w:rsidRPr="00AF28B9">
              <w:t>Mar 1997</w:t>
            </w:r>
          </w:p>
        </w:tc>
      </w:tr>
      <w:tr w:rsidR="00E20293" w:rsidRPr="00AF28B9" w14:paraId="4EA82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0" w14:textId="50E3C2FD" w:rsidR="00E20293" w:rsidRPr="00E20293" w:rsidRDefault="00690092" w:rsidP="00E20293">
            <w:pPr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6" w14:textId="3C1AAA4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EC" w14:textId="66030FF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F0" w14:textId="77777777" w:rsidR="00E20293" w:rsidRPr="00AF28B9" w:rsidRDefault="00E20293" w:rsidP="00893DEA">
            <w:pPr>
              <w:jc w:val="right"/>
            </w:pPr>
          </w:p>
        </w:tc>
      </w:tr>
    </w:tbl>
    <w:p w14:paraId="4EA829F2" w14:textId="57EB2CE9" w:rsidR="00846505" w:rsidRDefault="00846505" w:rsidP="00846505">
      <w:pPr>
        <w:pStyle w:val="Heading3"/>
      </w:pPr>
      <w:bookmarkStart w:id="1" w:name="_Toc146460793"/>
      <w:r>
        <w:t>Gentlemen</w:t>
      </w:r>
      <w:r w:rsidR="001A22DE">
        <w:t xml:space="preserve">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F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3" w14:textId="77777777" w:rsidR="00846505" w:rsidRPr="00C153CF" w:rsidRDefault="00846505" w:rsidP="00361CF3">
            <w:pPr>
              <w:rPr>
                <w:rStyle w:val="Strong"/>
              </w:rPr>
            </w:pPr>
            <w:bookmarkStart w:id="2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9" w14:textId="4CA96B6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FA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FB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FC" w14:textId="11ABD14C" w:rsidR="00E20293" w:rsidRPr="00AF28B9" w:rsidRDefault="00E20293" w:rsidP="00893DEA">
            <w:pPr>
              <w:jc w:val="right"/>
            </w:pPr>
            <w:r>
              <w:t>3</w:t>
            </w:r>
            <w:r w:rsidR="00A951C9"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D" w14:textId="0788FE78" w:rsidR="00E20293" w:rsidRPr="00AF28B9" w:rsidRDefault="00A951C9" w:rsidP="00893DEA">
            <w:pPr>
              <w:jc w:val="right"/>
            </w:pPr>
            <w:r>
              <w:t xml:space="preserve">25 May </w:t>
            </w:r>
            <w:bookmarkStart w:id="3" w:name="_GoBack"/>
            <w:r>
              <w:t>2013</w:t>
            </w:r>
            <w:bookmarkEnd w:id="3"/>
          </w:p>
        </w:tc>
      </w:tr>
      <w:tr w:rsidR="00E20293" w:rsidRPr="00AF28B9" w14:paraId="4EA82A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FF" w14:textId="1003F4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0" w14:textId="77777777" w:rsidR="00E20293" w:rsidRPr="00AF28B9" w:rsidRDefault="00E20293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1" w14:textId="77777777" w:rsidR="00E20293" w:rsidRPr="00AF28B9" w:rsidRDefault="00E20293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2" w14:textId="77777777" w:rsidR="00E20293" w:rsidRPr="00AF28B9" w:rsidRDefault="00E20293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3" w14:textId="77777777" w:rsidR="00E20293" w:rsidRPr="00AF28B9" w:rsidRDefault="00E20293" w:rsidP="00594966">
            <w:pPr>
              <w:jc w:val="right"/>
            </w:pPr>
            <w:r>
              <w:t>02 Aug 2009</w:t>
            </w:r>
          </w:p>
        </w:tc>
      </w:tr>
      <w:tr w:rsidR="00E20293" w:rsidRPr="00AF28B9" w14:paraId="4EA82A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5" w14:textId="771900CD" w:rsidR="00E20293" w:rsidRPr="00852C92" w:rsidRDefault="00E20293" w:rsidP="00361CF3"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6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7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8" w14:textId="77777777" w:rsidR="00E20293" w:rsidRPr="00AF28B9" w:rsidRDefault="00E20293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9" w14:textId="77777777" w:rsidR="00E20293" w:rsidRPr="00AF28B9" w:rsidRDefault="00E20293" w:rsidP="00893DEA">
            <w:pPr>
              <w:jc w:val="right"/>
            </w:pPr>
            <w:r>
              <w:t>02 Aug 2009</w:t>
            </w:r>
          </w:p>
        </w:tc>
      </w:tr>
      <w:tr w:rsidR="00E20293" w:rsidRPr="00AF28B9" w14:paraId="4EA82A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B" w14:textId="46685C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C" w14:textId="77777777" w:rsidR="00E20293" w:rsidRPr="00AF28B9" w:rsidRDefault="00E20293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D" w14:textId="77777777" w:rsidR="00E20293" w:rsidRPr="00AF28B9" w:rsidRDefault="00E20293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E" w14:textId="77777777" w:rsidR="00E20293" w:rsidRPr="00AF28B9" w:rsidRDefault="00E20293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F" w14:textId="77777777" w:rsidR="00E20293" w:rsidRPr="00AF28B9" w:rsidRDefault="00E20293" w:rsidP="00893DEA">
            <w:pPr>
              <w:jc w:val="right"/>
            </w:pPr>
            <w:r>
              <w:t>13 Apr 2008</w:t>
            </w:r>
          </w:p>
        </w:tc>
      </w:tr>
      <w:tr w:rsidR="00E20293" w:rsidRPr="00AF28B9" w14:paraId="4EA82A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1" w14:textId="0DB3351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2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3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4" w14:textId="0E78C410" w:rsidR="00E20293" w:rsidRPr="00AF28B9" w:rsidRDefault="00E20293" w:rsidP="00D43B19">
            <w:pPr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5" w14:textId="7208DC6F" w:rsidR="00E20293" w:rsidRPr="00AF28B9" w:rsidRDefault="00E20293" w:rsidP="00893DEA">
            <w:pPr>
              <w:jc w:val="right"/>
            </w:pPr>
            <w:r>
              <w:t>21 Apr 2012</w:t>
            </w:r>
          </w:p>
        </w:tc>
      </w:tr>
      <w:tr w:rsidR="00E20293" w:rsidRPr="00AF28B9" w14:paraId="4EA82A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7" w14:textId="3F90E81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9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A" w14:textId="77777777" w:rsidR="00E20293" w:rsidRPr="00AF28B9" w:rsidRDefault="00E20293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B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D" w14:textId="4697DF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E" w14:textId="77777777" w:rsidR="00E20293" w:rsidRPr="00AF28B9" w:rsidRDefault="00E20293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F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0" w14:textId="77777777" w:rsidR="00E20293" w:rsidRPr="00AF28B9" w:rsidRDefault="00E20293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1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2A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3" w14:textId="4D8CE985" w:rsidR="00E20293" w:rsidRPr="00852C92" w:rsidRDefault="00E20293" w:rsidP="00361CF3"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4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5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6" w14:textId="77777777" w:rsidR="00E20293" w:rsidRPr="00AF28B9" w:rsidRDefault="00E20293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7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9" w14:textId="31E7734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A" w14:textId="77777777" w:rsidR="00E20293" w:rsidRPr="00AF28B9" w:rsidRDefault="00E20293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B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C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D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A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F" w14:textId="173F1E9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0" w14:textId="77777777" w:rsidR="00E20293" w:rsidRPr="00AF28B9" w:rsidRDefault="00E20293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1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2" w14:textId="77777777" w:rsidR="00E20293" w:rsidRPr="00AF28B9" w:rsidRDefault="00E20293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3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5" w14:textId="6B85B45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6" w14:textId="77777777" w:rsidR="00E20293" w:rsidRPr="00AF28B9" w:rsidRDefault="00E20293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7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8" w14:textId="77777777" w:rsidR="00E20293" w:rsidRPr="00AF28B9" w:rsidRDefault="00E20293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9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B" w14:textId="03634E03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C" w14:textId="77777777" w:rsidR="00E20293" w:rsidRPr="00AF28B9" w:rsidRDefault="00E20293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D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E" w14:textId="77777777" w:rsidR="00E20293" w:rsidRPr="00AF28B9" w:rsidRDefault="00E20293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F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1" w14:textId="13B4809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7" w14:textId="0C53490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4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4A" w14:textId="77777777" w:rsidR="00E20293" w:rsidRPr="00AF28B9" w:rsidRDefault="00E20293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B" w14:textId="77777777" w:rsidR="00E20293" w:rsidRPr="00AF28B9" w:rsidRDefault="00E20293" w:rsidP="00893DEA">
            <w:pPr>
              <w:jc w:val="right"/>
            </w:pPr>
            <w:r>
              <w:t>25 May 2008</w:t>
            </w:r>
          </w:p>
        </w:tc>
      </w:tr>
      <w:tr w:rsidR="00E20293" w:rsidRPr="00AF28B9" w14:paraId="4EA82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D" w14:textId="4CBC43D1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53" w14:textId="63A0DD6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9" w14:textId="2D59C60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A5A" w14:textId="77777777" w:rsidR="00E20293" w:rsidRPr="00AF28B9" w:rsidRDefault="00E20293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A5B" w14:textId="19E61370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A5C" w14:textId="77777777" w:rsidR="00E20293" w:rsidRPr="00AF28B9" w:rsidRDefault="00E20293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D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51975CB4" w14:textId="77777777" w:rsidR="00AB41C6" w:rsidRPr="00D000D6" w:rsidRDefault="00AB41C6" w:rsidP="00AB41C6">
      <w:pPr>
        <w:pStyle w:val="Heading2"/>
      </w:pPr>
      <w:bookmarkStart w:id="4" w:name="_Toc147917268"/>
      <w:r w:rsidRPr="00D000D6">
        <w:lastRenderedPageBreak/>
        <w:t>Compound Unlimited</w:t>
      </w:r>
    </w:p>
    <w:p w14:paraId="36CC338B" w14:textId="2380BEA7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56270CE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2048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FD3A41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0B01F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616D4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0D38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73CC3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273251" w14:textId="178D612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227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830C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784E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008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18572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1958C" w14:textId="0177DA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30D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56ABC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D126A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480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3EC9CD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9FC0A" w14:textId="40E2C6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C707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FC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315E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C6BA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88B28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EB244" w14:textId="280664F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9C7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8D0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5A6672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CF3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6025B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4D2D5" w14:textId="40145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6901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4602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6E67E5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8A91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14792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759C8C" w14:textId="2BAF069C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37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B33A7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7A57A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D530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2821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A5497" w14:textId="12D5F6E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1C06A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03776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CEC90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37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6764B0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D130C" w14:textId="356E13E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60830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EC0C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6CFC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E3A0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7455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C695F2" w14:textId="5AFD39F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32D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29AA2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1478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C5ED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621DF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7A193" w14:textId="3FA4838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E54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DEDD2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7A707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8A9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0BDAF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8A5401" w14:textId="2557B07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589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2B48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1770A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DA1E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AA8FE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2C8F9" w14:textId="301A4CF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4BB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AFAB2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8F43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F67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9DFF9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B96D0" w14:textId="7C07FB0B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566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50F09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CF5E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DF6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491FB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3E34B" w14:textId="6B544A67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135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3D5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7E7AC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61E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A13A7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5FB9C3" w14:textId="6D8295F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631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988B60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CBC44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626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E6621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CFFB0" w14:textId="67C009D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9FA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6655C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90446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C5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F22CF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A07D1" w14:textId="130E57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A8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5EE3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C9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1C802" w14:textId="77777777" w:rsidR="00E20293" w:rsidRPr="00AF28B9" w:rsidRDefault="00E20293" w:rsidP="00893DEA">
            <w:pPr>
              <w:jc w:val="right"/>
            </w:pPr>
          </w:p>
        </w:tc>
      </w:tr>
    </w:tbl>
    <w:p w14:paraId="258F2006" w14:textId="6210DA86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6C6A7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C3BC0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D301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A6EB9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661A3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C670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F14EB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67E2E" w14:textId="22228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38167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182C53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95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ED1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881E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43D78" w14:textId="2139C3EC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0703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1F3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1AF65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9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5990A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CB68" w14:textId="401E07D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A1B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3C4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27A7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01C93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26E9E7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817FF8" w14:textId="12D9E1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71E8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DFB7E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4433D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59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1360B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DA8A3" w14:textId="745E090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B5B7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E91C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C07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539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015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13958" w14:textId="037C29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DB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C134B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51F4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F6A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F5D0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0AC2F" w14:textId="4F4CE274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A55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FBB7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B1A1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01F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4E544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BF783" w14:textId="5398506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93469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8CFC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17B77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75CF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F9E7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55A28" w14:textId="155299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E069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435893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4DDEA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0FE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7F50C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429136" w14:textId="1CD4C20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C9B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90D50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A4A5F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EC9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1044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3B571" w14:textId="2924D2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488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568A4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A7AA1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8ED86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8BB06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1DEA1C" w14:textId="04AC3C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AAE5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440A01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4A0ED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27ECF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5C4CA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00C01" w14:textId="5E928B4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963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3F9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B4748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C3AC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B35E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340D4" w14:textId="7CF1EC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FAE26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1CB63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2A7A6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267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D64BB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57948" w14:textId="45BF49C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6A9B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FD83C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5892C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0771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5CF7B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813A2A" w14:textId="47CD323E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A10DF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1A172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BC2E8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1D7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EC9BE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2D784" w14:textId="260D3D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D2A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0C92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3B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292E3" w14:textId="77777777" w:rsidR="00E20293" w:rsidRPr="00AF28B9" w:rsidRDefault="00E20293" w:rsidP="00893DEA">
            <w:pPr>
              <w:jc w:val="right"/>
            </w:pPr>
          </w:p>
        </w:tc>
      </w:tr>
    </w:tbl>
    <w:p w14:paraId="3CA671C9" w14:textId="45F2CF5F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1934697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7F6CC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73D497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F6E96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240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382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F9627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BF7BB0" w14:textId="72730C93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8C6E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F3A66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44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CA3D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63162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717786" w14:textId="1C0929B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32D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F035D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F2654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61F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070268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9EA39A" w14:textId="26912E3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F6FF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A53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F6C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A8A65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32D4C9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7634C7" w14:textId="39FDCE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36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7822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74FA8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082D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4F31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417AAD" w14:textId="184DF7A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0C0B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01960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8A1D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A02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FFE2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1B97E5" w14:textId="1EBFF4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EED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CDD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4CADD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9E96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CBEEE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3A579" w14:textId="494BBBC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7FEB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B83E19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D724A9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A3D8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1832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0552E" w14:textId="4CB895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066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193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23F8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ECE5A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0148D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87E64" w14:textId="60459E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5B6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8302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7F1AF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187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F8D9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969611" w14:textId="69DA4B3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7E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55AD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7DB70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7FAC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2C449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1939C" w14:textId="7684D54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48A2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785AE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9636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ADD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865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E4C59" w14:textId="60F7ADA8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BF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ED99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D2AD9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1F6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B9B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C6174" w14:textId="18CDF93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39E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806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0B5D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F60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890EA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3D53C7" w14:textId="6B06A3A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3D9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70668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1AED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12B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D7689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6DF1A" w14:textId="567DD0C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59E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D83F6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AA592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0659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2364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D5BCF" w14:textId="7CA7B77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7E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EAB53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DA3C6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DDF2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A18F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EA0F1" w14:textId="4937277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7138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A026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E33BF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6DBB" w14:textId="77777777" w:rsidR="00E20293" w:rsidRPr="00AF28B9" w:rsidRDefault="00E20293" w:rsidP="00893DEA">
            <w:pPr>
              <w:jc w:val="right"/>
            </w:pPr>
          </w:p>
        </w:tc>
      </w:tr>
    </w:tbl>
    <w:p w14:paraId="72743445" w14:textId="77777777" w:rsidR="00AB41C6" w:rsidRPr="00D000D6" w:rsidRDefault="00AB41C6" w:rsidP="00AB41C6">
      <w:pPr>
        <w:pStyle w:val="Heading2"/>
      </w:pPr>
      <w:r w:rsidRPr="00D000D6">
        <w:lastRenderedPageBreak/>
        <w:t>Compound Unlimited</w:t>
      </w:r>
    </w:p>
    <w:p w14:paraId="4EA82BA8" w14:textId="37BD6C57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BA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B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B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AF" w14:textId="1A62159A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BB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BB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B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5" w14:textId="212FEEE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B" w14:textId="2AAF49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B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B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1" w14:textId="2D35AAB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7" w14:textId="7C931FB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D" w14:textId="1EC1A10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3" w14:textId="459AF23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9" w14:textId="644B541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F" w14:textId="38E5D8F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5" w14:textId="64C130B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B" w14:textId="6276535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1" w14:textId="7068044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7" w14:textId="6179D3B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D" w14:textId="2647F92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3" w14:textId="33BF1D5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9" w14:textId="5933B78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0F" w14:textId="3013EA3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10" w14:textId="77777777" w:rsidR="00E20293" w:rsidRPr="00AF28B9" w:rsidRDefault="00E20293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11" w14:textId="4459784B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12" w14:textId="77777777" w:rsidR="00E20293" w:rsidRPr="00AF28B9" w:rsidRDefault="00E20293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13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4EA82C15" w14:textId="04521BF4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1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1C" w14:textId="0A29EAB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1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1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2" w14:textId="7D9D3E8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8" w14:textId="055C1C0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2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2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E" w14:textId="7CB89CF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4" w14:textId="7407D0F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A" w14:textId="7912F51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0" w14:textId="5DE921D5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6" w14:textId="53C3CC4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C" w14:textId="197FDEB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2" w14:textId="598ED031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8" w14:textId="56D5C1DD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E" w14:textId="4BCEE8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F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6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61" w14:textId="77777777" w:rsidR="00E20293" w:rsidRPr="00AF28B9" w:rsidRDefault="00E20293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2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C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4" w14:textId="5BB3146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A" w14:textId="002E058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0" w14:textId="45D54B2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6" w14:textId="0F7A71B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7C" w14:textId="6769C10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7D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7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7F" w14:textId="77777777" w:rsidR="00E20293" w:rsidRPr="00AF28B9" w:rsidRDefault="00E20293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80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C82" w14:textId="37B8E3E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8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3" w14:textId="77777777" w:rsidR="00846505" w:rsidRPr="00C153CF" w:rsidRDefault="00846505" w:rsidP="00361CF3">
            <w:pPr>
              <w:rPr>
                <w:rStyle w:val="Strong"/>
              </w:rPr>
            </w:pPr>
            <w:bookmarkStart w:id="5" w:name="_Toc147917270"/>
            <w:bookmarkEnd w:id="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9" w14:textId="0554950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8A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8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8F" w14:textId="0E5C62E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5" w14:textId="094A75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9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B" w14:textId="0C49349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1" w14:textId="00FE32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7" w14:textId="522CEB2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D" w14:textId="6CCD7A68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3" w14:textId="21DDDCE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B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9" w14:textId="01A665C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F" w14:textId="679BAF6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5" w14:textId="5AA4E50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B" w14:textId="02F2FDF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1" w14:textId="3F06681E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7" w14:textId="160642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D" w14:textId="1C6534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E3" w14:textId="60E819E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E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E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9" w14:textId="4336F5E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E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E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E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D" w14:textId="77777777" w:rsidR="00E20293" w:rsidRPr="00AF28B9" w:rsidRDefault="00E20293" w:rsidP="00893DEA">
            <w:pPr>
              <w:jc w:val="right"/>
            </w:pPr>
          </w:p>
        </w:tc>
      </w:tr>
    </w:tbl>
    <w:p w14:paraId="4EA82CEF" w14:textId="77777777"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2"/>
      <w:r w:rsidRPr="00D000D6">
        <w:t xml:space="preserve"> Freestyle</w:t>
      </w:r>
      <w:bookmarkEnd w:id="5"/>
    </w:p>
    <w:p w14:paraId="4EA82CF0" w14:textId="2909AB86" w:rsidR="00846505" w:rsidRDefault="00846505" w:rsidP="00846505">
      <w:pPr>
        <w:pStyle w:val="Heading3"/>
      </w:pPr>
      <w:bookmarkStart w:id="6" w:name="_Toc146460797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F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7" w14:textId="735717D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F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F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FA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B" w14:textId="77777777" w:rsidR="00E20293" w:rsidRPr="00AF28B9" w:rsidRDefault="00E20293" w:rsidP="00893DEA">
            <w:pPr>
              <w:jc w:val="right"/>
            </w:pPr>
            <w:r w:rsidRPr="00AF28B9">
              <w:t>Mar 1994</w:t>
            </w:r>
          </w:p>
        </w:tc>
      </w:tr>
      <w:tr w:rsidR="00E20293" w:rsidRPr="00AF28B9" w14:paraId="4EA82D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FD" w14:textId="1AF4CAA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FE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FF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0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1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3" w14:textId="3C102E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6" w14:textId="77777777" w:rsidR="00E20293" w:rsidRPr="00AF28B9" w:rsidRDefault="00E20293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7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9" w14:textId="2386CC8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C" w14:textId="77777777" w:rsidR="00E20293" w:rsidRPr="00AF28B9" w:rsidRDefault="00E20293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D" w14:textId="77777777" w:rsidR="00E20293" w:rsidRPr="00AF28B9" w:rsidRDefault="00E20293" w:rsidP="00893DEA">
            <w:pPr>
              <w:jc w:val="right"/>
            </w:pPr>
            <w:r w:rsidRPr="00AF28B9">
              <w:t>Sep 1994</w:t>
            </w:r>
          </w:p>
        </w:tc>
      </w:tr>
      <w:tr w:rsidR="00E20293" w:rsidRPr="00AF28B9" w14:paraId="4EA82D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F" w14:textId="4A54282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5" w14:textId="710A9CD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6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7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8" w14:textId="77777777" w:rsidR="00E20293" w:rsidRPr="00AF28B9" w:rsidRDefault="00E20293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9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B" w14:textId="6103F43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C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D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E" w14:textId="77777777" w:rsidR="00E20293" w:rsidRPr="00AF28B9" w:rsidRDefault="00E20293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F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1" w14:textId="6FBDBE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4" w14:textId="77777777" w:rsidR="00E20293" w:rsidRPr="00AF28B9" w:rsidRDefault="00E20293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5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7" w14:textId="5D40FA87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A" w14:textId="77777777" w:rsidR="00E20293" w:rsidRPr="00AF28B9" w:rsidRDefault="00E20293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B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D" w14:textId="20D7ED5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E" w14:textId="77777777" w:rsidR="00E20293" w:rsidRPr="00AF28B9" w:rsidRDefault="00E20293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F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0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1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3" w14:textId="16B872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6" w14:textId="77777777" w:rsidR="00E20293" w:rsidRPr="00AF28B9" w:rsidRDefault="00E20293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7" w14:textId="77777777" w:rsidR="00E20293" w:rsidRPr="00AF28B9" w:rsidRDefault="00E20293" w:rsidP="00893DEA">
            <w:pPr>
              <w:jc w:val="right"/>
            </w:pPr>
            <w:r w:rsidRPr="00AF28B9">
              <w:t>Mar 1992</w:t>
            </w:r>
          </w:p>
        </w:tc>
      </w:tr>
      <w:tr w:rsidR="00E20293" w:rsidRPr="00AF28B9" w14:paraId="4EA82D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9" w14:textId="3D1340E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C" w14:textId="77777777" w:rsidR="00E20293" w:rsidRPr="00AF28B9" w:rsidRDefault="00E20293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D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F" w14:textId="26AE3F7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5" w14:textId="05E9009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B" w14:textId="71AC4FC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51" w14:textId="30E2C19A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5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5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54" w14:textId="77777777" w:rsidR="00E20293" w:rsidRPr="00AF28B9" w:rsidRDefault="00E20293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55" w14:textId="77777777" w:rsidR="00E20293" w:rsidRPr="00AF28B9" w:rsidRDefault="00E20293" w:rsidP="00893DEA">
            <w:pPr>
              <w:jc w:val="right"/>
            </w:pPr>
            <w:r w:rsidRPr="00AF28B9">
              <w:t>Nov 1993</w:t>
            </w:r>
          </w:p>
        </w:tc>
      </w:tr>
      <w:tr w:rsidR="00E20293" w:rsidRPr="00AF28B9" w14:paraId="4EA82D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7" w14:textId="0629F36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B" w14:textId="77777777" w:rsidR="00E20293" w:rsidRPr="00AF28B9" w:rsidRDefault="00E20293" w:rsidP="00893DEA">
            <w:pPr>
              <w:jc w:val="right"/>
            </w:pPr>
          </w:p>
        </w:tc>
      </w:tr>
    </w:tbl>
    <w:p w14:paraId="4EA82D5D" w14:textId="563CAFEC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6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5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6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4" w14:textId="1815BA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65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66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67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8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6A" w14:textId="2D3E13E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6B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6C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6D" w14:textId="77777777" w:rsidR="00E20293" w:rsidRPr="00AF28B9" w:rsidRDefault="00E20293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6E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0" w14:textId="418EBC9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1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2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3" w14:textId="77777777" w:rsidR="00E20293" w:rsidRPr="00AF28B9" w:rsidRDefault="00E20293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4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6" w14:textId="418D0310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7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8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9" w14:textId="77777777" w:rsidR="00E20293" w:rsidRPr="00AF28B9" w:rsidRDefault="00E20293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A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C" w14:textId="3ACE16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D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E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F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0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2" w14:textId="7EA97CAE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3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4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5" w14:textId="77777777" w:rsidR="00E20293" w:rsidRPr="00AF28B9" w:rsidRDefault="00E20293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6" w14:textId="77777777" w:rsidR="00E20293" w:rsidRPr="00AF28B9" w:rsidRDefault="00E20293" w:rsidP="00893DEA">
            <w:pPr>
              <w:jc w:val="right"/>
            </w:pPr>
            <w:r w:rsidRPr="00AF28B9">
              <w:t>Apr 1998</w:t>
            </w:r>
          </w:p>
        </w:tc>
      </w:tr>
      <w:tr w:rsidR="00E20293" w:rsidRPr="00AF28B9" w14:paraId="4EA82D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8" w14:textId="61E5CBA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A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B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C" w14:textId="77777777" w:rsidR="00E20293" w:rsidRPr="00AF28B9" w:rsidRDefault="00E20293" w:rsidP="00893DEA">
            <w:pPr>
              <w:jc w:val="right"/>
            </w:pPr>
            <w:r w:rsidRPr="00AF28B9">
              <w:t>May 2000</w:t>
            </w:r>
          </w:p>
        </w:tc>
      </w:tr>
      <w:tr w:rsidR="00E20293" w:rsidRPr="00AF28B9" w14:paraId="4EA82D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E" w14:textId="47C3D54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F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0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1" w14:textId="77777777" w:rsidR="00E20293" w:rsidRPr="00AF28B9" w:rsidRDefault="00E20293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2" w14:textId="77777777" w:rsidR="00E20293" w:rsidRPr="00AF28B9" w:rsidRDefault="00E20293" w:rsidP="00893DEA">
            <w:pPr>
              <w:jc w:val="right"/>
            </w:pPr>
            <w:r w:rsidRPr="00AF28B9">
              <w:t>Apr 1995</w:t>
            </w:r>
          </w:p>
        </w:tc>
      </w:tr>
      <w:tr w:rsidR="00E20293" w:rsidRPr="00AF28B9" w14:paraId="4EA82D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4" w14:textId="3ED9394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7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8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A" w14:textId="2E76BBF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B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D" w14:textId="77777777" w:rsidR="00E20293" w:rsidRPr="00AF28B9" w:rsidRDefault="00E20293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E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0" w14:textId="1C150F61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1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2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3" w14:textId="77777777" w:rsidR="00E20293" w:rsidRPr="00AF28B9" w:rsidRDefault="00E20293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4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D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6" w14:textId="6EFBB54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7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8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9" w14:textId="77777777" w:rsidR="00E20293" w:rsidRPr="00AF28B9" w:rsidRDefault="00E20293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A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C" w14:textId="4965879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D" w14:textId="77777777" w:rsidR="00E20293" w:rsidRPr="00AF28B9" w:rsidRDefault="00E20293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E" w14:textId="14C2F6AC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F" w14:textId="77777777" w:rsidR="00E20293" w:rsidRPr="00AF28B9" w:rsidRDefault="00E20293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0" w14:textId="77777777" w:rsidR="00E20293" w:rsidRPr="00AF28B9" w:rsidRDefault="00E20293" w:rsidP="00893DEA">
            <w:pPr>
              <w:jc w:val="right"/>
            </w:pPr>
            <w:r>
              <w:t>11 May 2008</w:t>
            </w:r>
          </w:p>
        </w:tc>
      </w:tr>
      <w:tr w:rsidR="00E20293" w:rsidRPr="00AF28B9" w14:paraId="4EA82D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2" w14:textId="091DC14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3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B4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B5" w14:textId="77777777" w:rsidR="00E20293" w:rsidRPr="00AF28B9" w:rsidRDefault="00E20293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6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2D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8" w14:textId="7A7E2D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E" w14:textId="645FA56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4" w14:textId="44595C9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C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C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C7" w14:textId="77777777" w:rsidR="00E20293" w:rsidRPr="00AF28B9" w:rsidRDefault="00E20293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6099ACDD" w14:textId="77777777" w:rsidR="00AB41C6" w:rsidRPr="00D000D6" w:rsidRDefault="00AB41C6" w:rsidP="00AB41C6">
      <w:pPr>
        <w:pStyle w:val="Heading2"/>
      </w:pPr>
      <w:bookmarkStart w:id="7" w:name="_Toc147917271"/>
      <w:r w:rsidRPr="00D000D6">
        <w:lastRenderedPageBreak/>
        <w:t>Recurve Freestyle</w:t>
      </w:r>
    </w:p>
    <w:p w14:paraId="4EA82DCB" w14:textId="5FAFA0E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D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C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D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2" w14:textId="645C6B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D3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D4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D5" w14:textId="77777777" w:rsidR="00E20293" w:rsidRPr="00AF28B9" w:rsidRDefault="00E20293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6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AF28B9" w14:paraId="4EA82D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8" w14:textId="0875375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9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DA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DB" w14:textId="77777777" w:rsidR="00E20293" w:rsidRPr="00AF28B9" w:rsidRDefault="00E20293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DC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D57EF3" w14:paraId="4EA82D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E" w14:textId="7E98F29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E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E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D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4" w14:textId="0E683B9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A" w14:textId="2A824AE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0" w14:textId="489562C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6" w14:textId="61350036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C" w14:textId="4955F11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2" w14:textId="010E87D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8" w14:textId="257D714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E" w14:textId="586FC9DF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4" w14:textId="53A058D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A" w14:textId="497E57F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0" w14:textId="7BA22B91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6" w14:textId="55B50828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C" w14:textId="6EC6254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2" w14:textId="42903E4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6" w14:textId="77777777" w:rsidR="00E20293" w:rsidRPr="00AF28B9" w:rsidRDefault="00E20293" w:rsidP="00893DEA">
            <w:pPr>
              <w:jc w:val="right"/>
            </w:pPr>
          </w:p>
        </w:tc>
      </w:tr>
    </w:tbl>
    <w:p w14:paraId="4EA82E38" w14:textId="7C2DC48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3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3F" w14:textId="3F8361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4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4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5" w14:textId="6DB2252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B" w14:textId="6647B87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4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4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1" w14:textId="6A6EB2D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7" w14:textId="46A2134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D" w14:textId="142DF0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3" w14:textId="5EC6452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9" w14:textId="77589D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F" w14:textId="1D965CA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5" w14:textId="2C6E0F0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B" w14:textId="1543192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1" w14:textId="4A29651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7" w14:textId="31189886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D" w14:textId="31A47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3" w14:textId="1D06DAB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9" w14:textId="77791E8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9F" w14:textId="7C94BD3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A3" w14:textId="77777777" w:rsidR="00E20293" w:rsidRPr="00AF28B9" w:rsidRDefault="00E20293" w:rsidP="00893DEA">
            <w:pPr>
              <w:jc w:val="right"/>
            </w:pPr>
          </w:p>
        </w:tc>
      </w:tr>
    </w:tbl>
    <w:p w14:paraId="4EA82EA5" w14:textId="52BF210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A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AC" w14:textId="6F09BB1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A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A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2" w14:textId="398F16D8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8" w14:textId="416C26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B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B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E" w14:textId="50589BF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4" w14:textId="5F9B27D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A" w14:textId="14446D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0" w14:textId="5C63391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6" w14:textId="6592DF2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C" w14:textId="4E86EDC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2" w14:textId="295C974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8" w14:textId="60244A2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E" w14:textId="6B3E497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4" w14:textId="4F95E92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A" w14:textId="6C8E590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0" w14:textId="2B02A0AA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6" w14:textId="5B1C8A0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0C" w14:textId="70E8724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10" w14:textId="77777777" w:rsidR="00E20293" w:rsidRPr="00AF28B9" w:rsidRDefault="00E20293" w:rsidP="00893DEA">
            <w:pPr>
              <w:jc w:val="right"/>
            </w:pPr>
          </w:p>
        </w:tc>
      </w:tr>
    </w:tbl>
    <w:p w14:paraId="02F32480" w14:textId="77777777" w:rsidR="00AB41C6" w:rsidRPr="00D000D6" w:rsidRDefault="00AB41C6" w:rsidP="00AB41C6">
      <w:pPr>
        <w:pStyle w:val="Heading2"/>
      </w:pPr>
      <w:r w:rsidRPr="00D000D6">
        <w:lastRenderedPageBreak/>
        <w:t>Recurve Freestyle</w:t>
      </w:r>
    </w:p>
    <w:p w14:paraId="4EA82F13" w14:textId="2BB0528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1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A" w14:textId="1A6DBAFD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1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1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0" w14:textId="31A04F19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6" w14:textId="6E073CC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2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2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C" w14:textId="3C6B4DD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2" w14:textId="00B0802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8" w14:textId="4A8BEE9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E" w14:textId="53115B0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4" w14:textId="5BDDF0C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A" w14:textId="6C6C2A2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D" w14:textId="77777777" w:rsidR="00E20293" w:rsidRPr="00AF28B9" w:rsidRDefault="00E20293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0" w14:textId="0C9A557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1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3" w14:textId="77777777" w:rsidR="00E20293" w:rsidRPr="00AF28B9" w:rsidRDefault="00E20293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6" w14:textId="17CE7A2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7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9" w14:textId="77777777" w:rsidR="00E20293" w:rsidRPr="00AF28B9" w:rsidRDefault="00E20293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A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C" w14:textId="6730C03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2" w14:textId="544A277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8" w14:textId="77F2016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E" w14:textId="1EDA53F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74" w14:textId="5A9C056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A" w14:textId="2E879C8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7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7D" w14:textId="77777777" w:rsidR="00E20293" w:rsidRPr="00AF28B9" w:rsidRDefault="00E20293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E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F80" w14:textId="5ECF393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8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7" w14:textId="31899AA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8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8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8D" w14:textId="75D5970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3" w14:textId="1E107B0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9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9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9" w14:textId="3B70A24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F" w14:textId="065C1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5" w14:textId="1911E5B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B" w14:textId="54E8865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1" w14:textId="7777022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B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B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7" w14:textId="2B99D19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D" w14:textId="470A04F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3" w14:textId="666C53C9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9" w14:textId="64D735B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F" w14:textId="2F3566D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5" w14:textId="4DFA9D7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B" w14:textId="38D47CD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E1" w14:textId="4C16545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7" w14:textId="0FAF11D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B" w14:textId="77777777" w:rsidR="00E20293" w:rsidRPr="00AF28B9" w:rsidRDefault="00E20293" w:rsidP="00893DEA">
            <w:pPr>
              <w:jc w:val="right"/>
            </w:pPr>
          </w:p>
        </w:tc>
      </w:tr>
    </w:tbl>
    <w:p w14:paraId="4EA82FED" w14:textId="0A24DA5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F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E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4" w14:textId="4C3CBDEB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F5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F6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FA" w14:textId="1FD5436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0" w14:textId="5386D86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0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6" w14:textId="2F24FD7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C" w14:textId="3950231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2" w14:textId="6A90D9B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8" w14:textId="10543BB6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E" w14:textId="0A83702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4" w14:textId="6F72B3D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7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8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A" w14:textId="1E69AB2D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B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D" w14:textId="77777777" w:rsidR="00E20293" w:rsidRPr="00AF28B9" w:rsidRDefault="00E20293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0" w14:textId="56D8AB0C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1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3" w14:textId="77777777" w:rsidR="00E20293" w:rsidRPr="00AF28B9" w:rsidRDefault="00E20293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6" w14:textId="5126D30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7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9" w14:textId="77777777" w:rsidR="00E20293" w:rsidRPr="00AF28B9" w:rsidRDefault="00E20293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A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4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C" w14:textId="597BCF4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3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2" w14:textId="2241046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8" w14:textId="4AC5B72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E" w14:textId="4C6E75AC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5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5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5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4" w14:textId="44A532C8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5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5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57" w14:textId="77777777" w:rsidR="00E20293" w:rsidRPr="00AF28B9" w:rsidRDefault="00E20293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305A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14:paraId="4EA8305B" w14:textId="65674F6D" w:rsidR="00846505" w:rsidRDefault="00846505" w:rsidP="00846505">
      <w:pPr>
        <w:pStyle w:val="Heading3"/>
      </w:pPr>
      <w:bookmarkStart w:id="8" w:name="_Toc146460800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6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5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2" w14:textId="0B4DB978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6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6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65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6" w14:textId="77777777" w:rsidR="00E20293" w:rsidRPr="00AF28B9" w:rsidRDefault="00E20293" w:rsidP="00893DEA">
            <w:pPr>
              <w:jc w:val="right"/>
            </w:pPr>
            <w:r w:rsidRPr="00AF28B9">
              <w:t>May 1996</w:t>
            </w:r>
          </w:p>
        </w:tc>
      </w:tr>
      <w:tr w:rsidR="00E20293" w:rsidRPr="00AF28B9" w14:paraId="4EA8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8" w14:textId="440BBFE3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6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6B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6C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E" w14:textId="11CD3F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1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2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4" w14:textId="60FD05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7" w14:textId="77777777" w:rsidR="00E20293" w:rsidRPr="00AF28B9" w:rsidRDefault="00E20293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8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A" w14:textId="233D998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B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D" w14:textId="77777777" w:rsidR="00E20293" w:rsidRPr="00AF28B9" w:rsidRDefault="00E20293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E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0" w14:textId="11B3649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3" w14:textId="77777777" w:rsidR="00E20293" w:rsidRPr="00AF28B9" w:rsidRDefault="00E20293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4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6" w14:textId="4238E22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9" w14:textId="77777777" w:rsidR="00E20293" w:rsidRPr="00AF28B9" w:rsidRDefault="00E20293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A" w14:textId="77777777" w:rsidR="00E20293" w:rsidRPr="00AF28B9" w:rsidRDefault="00E20293" w:rsidP="00893DEA">
            <w:pPr>
              <w:jc w:val="right"/>
            </w:pPr>
            <w:r w:rsidRPr="00AF28B9">
              <w:t>Apr 1996</w:t>
            </w:r>
          </w:p>
        </w:tc>
      </w:tr>
      <w:tr w:rsidR="00E20293" w:rsidRPr="00AF28B9" w14:paraId="4EA830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C" w14:textId="1B49C91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D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F" w14:textId="77777777" w:rsidR="00E20293" w:rsidRPr="00AF28B9" w:rsidRDefault="00E20293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0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2" w14:textId="78B5458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5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6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8" w14:textId="5D3977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B" w14:textId="77777777" w:rsidR="00E20293" w:rsidRPr="00AF28B9" w:rsidRDefault="00E20293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C" w14:textId="77777777" w:rsidR="00E20293" w:rsidRPr="00AF28B9" w:rsidRDefault="00E20293" w:rsidP="00893DEA">
            <w:pPr>
              <w:jc w:val="right"/>
            </w:pPr>
            <w:r w:rsidRPr="00AF28B9">
              <w:t>Oct 1991</w:t>
            </w:r>
          </w:p>
        </w:tc>
      </w:tr>
      <w:tr w:rsidR="00E20293" w:rsidRPr="00AF28B9" w14:paraId="4EA830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E" w14:textId="009B14A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1" w14:textId="77777777" w:rsidR="00E20293" w:rsidRPr="00AF28B9" w:rsidRDefault="00E20293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2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4" w14:textId="587466A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7" w14:textId="77777777" w:rsidR="00E20293" w:rsidRPr="00AF28B9" w:rsidRDefault="00E20293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8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A" w14:textId="04938EB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0" w14:textId="1AE1B40D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3" w14:textId="77777777" w:rsidR="00E20293" w:rsidRPr="00AF28B9" w:rsidRDefault="00E20293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4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0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6" w14:textId="1E0FD00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9" w14:textId="77777777" w:rsidR="00E20293" w:rsidRPr="00AF28B9" w:rsidRDefault="00E20293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A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  <w:tr w:rsidR="00E20293" w:rsidRPr="00AF28B9" w14:paraId="4EA830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C" w14:textId="57F28EED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2" w14:textId="0F61EEC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C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C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C5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6" w14:textId="77777777" w:rsidR="00E20293" w:rsidRPr="00AF28B9" w:rsidRDefault="00E20293" w:rsidP="00893DEA">
            <w:pPr>
              <w:jc w:val="right"/>
            </w:pPr>
            <w:r w:rsidRPr="00AF28B9">
              <w:t>Nov 1999</w:t>
            </w:r>
          </w:p>
        </w:tc>
      </w:tr>
    </w:tbl>
    <w:p w14:paraId="4EA830C8" w14:textId="245EC12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CF" w14:textId="14E8E14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D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D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5" w14:textId="0DDDBE5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B" w14:textId="0EDAD4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D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D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1" w14:textId="7A23329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2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E3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E4" w14:textId="77777777" w:rsidR="00E20293" w:rsidRPr="00AF28B9" w:rsidRDefault="00E20293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5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0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7" w14:textId="0D75A8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D" w14:textId="593A0CE5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3" w14:textId="11C9824D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9" w14:textId="7A9872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F" w14:textId="5E4648D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0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01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02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3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1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5" w14:textId="49647A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B" w14:textId="2EC234C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1" w14:textId="6B6EB304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7" w14:textId="10D697A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D" w14:textId="185DD1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E" w14:textId="77777777" w:rsidR="00E20293" w:rsidRPr="00AF28B9" w:rsidRDefault="00E20293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1F" w14:textId="77777777" w:rsidR="00E20293" w:rsidRPr="00AF28B9" w:rsidRDefault="00E20293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20" w14:textId="77777777" w:rsidR="00E20293" w:rsidRPr="00AF28B9" w:rsidRDefault="00E20293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1" w14:textId="77777777" w:rsidR="00E20293" w:rsidRPr="00AF28B9" w:rsidRDefault="00E20293" w:rsidP="00893DEA">
            <w:pPr>
              <w:jc w:val="right"/>
            </w:pPr>
            <w:r w:rsidRPr="00AF28B9">
              <w:t>Dec 1986</w:t>
            </w:r>
          </w:p>
        </w:tc>
      </w:tr>
      <w:tr w:rsidR="00E20293" w:rsidRPr="00AF28B9" w14:paraId="4EA831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3" w14:textId="5FAC37E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9" w14:textId="04DA707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2F" w14:textId="4B186BD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33" w14:textId="77777777" w:rsidR="00E20293" w:rsidRPr="00AF28B9" w:rsidRDefault="00E20293" w:rsidP="00893DEA">
            <w:pPr>
              <w:jc w:val="right"/>
            </w:pPr>
          </w:p>
        </w:tc>
      </w:tr>
    </w:tbl>
    <w:p w14:paraId="0D5B688B" w14:textId="77777777" w:rsidR="00AB41C6" w:rsidRPr="00D000D6" w:rsidRDefault="00AB41C6" w:rsidP="00AB41C6">
      <w:pPr>
        <w:pStyle w:val="Heading2"/>
      </w:pPr>
      <w:bookmarkStart w:id="9" w:name="_Toc146460803"/>
      <w:bookmarkStart w:id="10" w:name="_Toc147917272"/>
      <w:bookmarkEnd w:id="8"/>
      <w:r w:rsidRPr="00D000D6">
        <w:lastRenderedPageBreak/>
        <w:t>Recurve Barebow</w:t>
      </w:r>
    </w:p>
    <w:p w14:paraId="4EA83136" w14:textId="0C8904C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3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3D" w14:textId="022734C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3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3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4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4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3" w14:textId="13E23DB6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9" w14:textId="69662B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4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4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F" w14:textId="598A068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5" w14:textId="39E1CAF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B" w14:textId="01BCBED2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1" w14:textId="26CB31E1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7" w14:textId="5C454F4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D" w14:textId="69FFBFD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3" w14:textId="136EB162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9" w14:textId="1897CB2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F" w14:textId="1258724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5" w14:textId="6623E31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B" w14:textId="5037FDBC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C" w14:textId="77777777" w:rsidR="00E20293" w:rsidRPr="00AF28B9" w:rsidRDefault="00E20293" w:rsidP="00893DEA"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8D" w14:textId="77777777" w:rsidR="00E20293" w:rsidRPr="00AF28B9" w:rsidRDefault="00E20293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8E" w14:textId="77777777" w:rsidR="00E20293" w:rsidRPr="00AF28B9" w:rsidRDefault="00E20293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F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1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1" w14:textId="6CE90B2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7" w14:textId="60E500B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9D" w14:textId="4C5A71F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A1" w14:textId="77777777" w:rsidR="00E20293" w:rsidRPr="00AF28B9" w:rsidRDefault="00E20293" w:rsidP="00893DEA">
            <w:pPr>
              <w:jc w:val="right"/>
            </w:pPr>
          </w:p>
        </w:tc>
      </w:tr>
    </w:tbl>
    <w:p w14:paraId="4EA831A3" w14:textId="2805BC13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A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A" w14:textId="06E1F14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A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A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0" w14:textId="3280D2F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6" w14:textId="13298CC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B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B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C" w14:textId="28E0428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2" w14:textId="2CBE7CE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8" w14:textId="7983402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E" w14:textId="7D27BD31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4" w14:textId="7891EA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A" w14:textId="10D37C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0" w14:textId="1C5934D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6" w14:textId="254D14BE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C" w14:textId="1921817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2" w14:textId="356F52F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8" w14:textId="6F197FF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E" w14:textId="435CE10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04" w14:textId="42E2C89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A" w14:textId="11362C5D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E" w14:textId="77777777" w:rsidR="00E20293" w:rsidRPr="00AF28B9" w:rsidRDefault="00E20293" w:rsidP="00893DEA">
            <w:pPr>
              <w:jc w:val="right"/>
            </w:pPr>
          </w:p>
        </w:tc>
      </w:tr>
    </w:tbl>
    <w:p w14:paraId="4EA83210" w14:textId="31FDF0F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1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7" w14:textId="1181633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1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1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1D" w14:textId="530E924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3" w14:textId="710EFEE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2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2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9" w14:textId="733E8B6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F" w14:textId="3CF31B2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5" w14:textId="7B5A247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B" w14:textId="30CED66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1" w14:textId="0A03301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7" w14:textId="3757B41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D" w14:textId="3AA403B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3" w14:textId="412F298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9" w14:textId="49599DD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F" w14:textId="0E0889D0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5" w14:textId="5C621419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6" w14:textId="77777777" w:rsidR="00E20293" w:rsidRPr="00AF28B9" w:rsidRDefault="00E20293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67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68" w14:textId="77777777" w:rsidR="00E20293" w:rsidRPr="00AF28B9" w:rsidRDefault="00E20293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9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2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B" w14:textId="5D30D27B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71" w14:textId="5272F99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7" w14:textId="004F614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78" w14:textId="77777777" w:rsidR="00E20293" w:rsidRPr="00AF28B9" w:rsidRDefault="00E20293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7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7A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B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792D8D44" w14:textId="77777777" w:rsidR="00AB41C6" w:rsidRPr="00D000D6" w:rsidRDefault="00AB41C6" w:rsidP="00AB41C6">
      <w:pPr>
        <w:pStyle w:val="Heading2"/>
      </w:pPr>
      <w:r w:rsidRPr="00D000D6">
        <w:lastRenderedPageBreak/>
        <w:t>Recurve Barebow</w:t>
      </w:r>
    </w:p>
    <w:p w14:paraId="4EA8327E" w14:textId="45D4CCA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8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7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5" w14:textId="45BC369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8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8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8B" w14:textId="2BF666D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1" w14:textId="334A73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9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9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7" w14:textId="4743716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D" w14:textId="4996A35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3" w14:textId="6F911FA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9" w14:textId="4C280D7E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F" w14:textId="379A7A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B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B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5" w14:textId="3C5E725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B" w14:textId="0E561C6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1" w14:textId="188C3AE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7" w14:textId="56BBFB64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D" w14:textId="04A81ED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3" w14:textId="4FCC96D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9" w14:textId="3507A0D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F" w14:textId="632F62F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5" w14:textId="2BF5637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9" w14:textId="77777777" w:rsidR="00E20293" w:rsidRPr="00AF28B9" w:rsidRDefault="00E20293" w:rsidP="00893DEA">
            <w:pPr>
              <w:jc w:val="right"/>
            </w:pPr>
          </w:p>
        </w:tc>
      </w:tr>
    </w:tbl>
    <w:p w14:paraId="4EA832EB" w14:textId="2F07220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F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E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2" w14:textId="231DDFD6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F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F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8" w14:textId="7CD00D15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E" w14:textId="5492D29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0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0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4" w14:textId="489ACC72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A" w14:textId="6440621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0" w14:textId="1E58006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6" w14:textId="2CE4190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C" w14:textId="45A1FC1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1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1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2" w14:textId="7250B53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8" w14:textId="1D44643C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E" w14:textId="63C60B44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4" w14:textId="3FAB15C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A" w14:textId="216E761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0" w14:textId="51613BA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1" w14:textId="77777777" w:rsidR="00E20293" w:rsidRPr="00AF28B9" w:rsidRDefault="00E20293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4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43" w14:textId="77777777" w:rsidR="00E20293" w:rsidRPr="00AF28B9" w:rsidRDefault="00E20293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4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3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6" w14:textId="00B1F7A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C" w14:textId="2317275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2" w14:textId="4A4C7870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6" w14:textId="77777777" w:rsidR="00E20293" w:rsidRPr="00AF28B9" w:rsidRDefault="00E20293" w:rsidP="00893DEA">
            <w:pPr>
              <w:jc w:val="right"/>
            </w:pPr>
          </w:p>
        </w:tc>
      </w:tr>
    </w:tbl>
    <w:p w14:paraId="4EA83358" w14:textId="2728D19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5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5F" w14:textId="2B7B96E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6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6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5" w14:textId="1AE7C2B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B" w14:textId="48260C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6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6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1" w14:textId="553B886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7" w14:textId="03AF435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D" w14:textId="3BF49B9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3" w14:textId="2C75524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9" w14:textId="2BE317C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8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8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F" w14:textId="42143C42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5" w14:textId="1D587955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B" w14:textId="6633850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1" w14:textId="61840F0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7" w14:textId="2241481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D" w14:textId="1B5F44F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3" w14:textId="4676873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9" w14:textId="59322BA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BF" w14:textId="74C25F7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C3" w14:textId="77777777" w:rsidR="00E20293" w:rsidRPr="00AF28B9" w:rsidRDefault="00E20293" w:rsidP="00893DEA">
            <w:pPr>
              <w:jc w:val="right"/>
            </w:pPr>
          </w:p>
        </w:tc>
      </w:tr>
    </w:tbl>
    <w:p w14:paraId="4EA833C5" w14:textId="77777777"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14:paraId="4EA833C6" w14:textId="5E11C5E9" w:rsidR="00846505" w:rsidRDefault="00846505" w:rsidP="00846505">
      <w:pPr>
        <w:pStyle w:val="Heading3"/>
      </w:pPr>
      <w:bookmarkStart w:id="11" w:name="_Toc146460806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C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CD" w14:textId="7BBF971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C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C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3" w14:textId="2697A7A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9" w14:textId="2307DF0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F" w14:textId="0268982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0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E1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E2" w14:textId="77777777" w:rsidR="00E20293" w:rsidRPr="00AF28B9" w:rsidRDefault="00E20293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3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3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5" w14:textId="091B7A8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B" w14:textId="35F3C7B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1" w14:textId="0E116A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7" w14:textId="4D261A4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F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D" w14:textId="081BB9C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0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1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3" w14:textId="2AB1CD1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4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5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6" w14:textId="77777777" w:rsidR="00E20293" w:rsidRPr="00AF28B9" w:rsidRDefault="00E20293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7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9" w14:textId="02160377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A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B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C" w14:textId="77777777" w:rsidR="00E20293" w:rsidRPr="00AF28B9" w:rsidRDefault="00E20293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D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F" w14:textId="1C620647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5" w14:textId="77979513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B" w14:textId="54FDBBB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C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1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1E" w14:textId="77777777" w:rsidR="00E20293" w:rsidRPr="00AF28B9" w:rsidRDefault="00E20293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F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1" w14:textId="4C2D9E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7" w14:textId="5808B89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2D" w14:textId="619ECBC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2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2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30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31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</w:tbl>
    <w:p w14:paraId="4EA83433" w14:textId="76B2D14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3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A" w14:textId="415030BF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3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3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0" w14:textId="00B26F8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6" w14:textId="586D8FB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C" w14:textId="7DAA127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2" w14:textId="79215AC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8" w14:textId="5351AF78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E" w14:textId="549CA7D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6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6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4" w14:textId="18E092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A" w14:textId="7A581164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B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C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D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E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0" w14:textId="1FA02F9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1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3" w14:textId="77777777" w:rsidR="00E20293" w:rsidRPr="00AF28B9" w:rsidRDefault="00E20293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4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6" w14:textId="5F4EED9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7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8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9" w14:textId="77777777" w:rsidR="00E20293" w:rsidRPr="00AF28B9" w:rsidRDefault="00E20293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A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C" w14:textId="71FE11CC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7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7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2" w14:textId="3AFDAB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3" w14:textId="77777777" w:rsidR="00E20293" w:rsidRPr="00AF28B9" w:rsidRDefault="00E20293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4" w14:textId="77777777" w:rsidR="00E20293" w:rsidRPr="00AF28B9" w:rsidRDefault="00E20293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5" w14:textId="77777777" w:rsidR="00E20293" w:rsidRPr="00AF28B9" w:rsidRDefault="00E20293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6" w14:textId="77777777" w:rsidR="00E20293" w:rsidRPr="00AF28B9" w:rsidRDefault="00E20293" w:rsidP="00893DEA">
            <w:pPr>
              <w:jc w:val="right"/>
            </w:pPr>
            <w:r w:rsidRPr="00AF28B9">
              <w:t>May 2007</w:t>
            </w:r>
          </w:p>
        </w:tc>
      </w:tr>
      <w:tr w:rsidR="00E20293" w:rsidRPr="00AF28B9" w14:paraId="4EA834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8" w14:textId="5E91949B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A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B" w14:textId="77777777" w:rsidR="00E20293" w:rsidRPr="00AF28B9" w:rsidRDefault="00E20293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C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E" w14:textId="0D37930B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94" w14:textId="37B4CCE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A" w14:textId="2E26949D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E" w14:textId="77777777" w:rsidR="00E20293" w:rsidRPr="00AF28B9" w:rsidRDefault="00E20293" w:rsidP="00893DEA">
            <w:pPr>
              <w:jc w:val="right"/>
            </w:pPr>
          </w:p>
        </w:tc>
      </w:tr>
    </w:tbl>
    <w:p w14:paraId="7CD37AE2" w14:textId="77777777" w:rsidR="00AB41C6" w:rsidRPr="00D000D6" w:rsidRDefault="00AB41C6" w:rsidP="00AB41C6">
      <w:pPr>
        <w:pStyle w:val="Heading2"/>
      </w:pPr>
      <w:bookmarkStart w:id="12" w:name="_Toc147917273"/>
      <w:r w:rsidRPr="00D000D6">
        <w:lastRenderedPageBreak/>
        <w:t>Recurve Traditional</w:t>
      </w:r>
    </w:p>
    <w:p w14:paraId="4EA834A1" w14:textId="7852600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A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A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8" w14:textId="2320A579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A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A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A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B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AE" w14:textId="40BF8464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A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B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B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4" w14:textId="0E46B81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B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A" w14:textId="3D51B6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B" w14:textId="77777777" w:rsidR="00E20293" w:rsidRPr="00AF28B9" w:rsidRDefault="00E20293" w:rsidP="00893DEA"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D" w14:textId="77777777" w:rsidR="00E20293" w:rsidRPr="00AF28B9" w:rsidRDefault="00E20293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E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4C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0" w14:textId="44E82D3F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C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6" w14:textId="478866F0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D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C" w14:textId="523A0B1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2" w14:textId="5ED307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D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D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8" w14:textId="60D5558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D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D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E" w14:textId="733E394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4" w14:textId="3528964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A" w14:textId="711A5698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0" w14:textId="1A78EA8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6" w14:textId="56DED2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C" w14:textId="2810BA6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02" w14:textId="26422A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8" w14:textId="5364567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C" w14:textId="77777777" w:rsidR="00E20293" w:rsidRPr="00AF28B9" w:rsidRDefault="00E20293" w:rsidP="00893DEA">
            <w:pPr>
              <w:jc w:val="right"/>
            </w:pPr>
          </w:p>
        </w:tc>
      </w:tr>
    </w:tbl>
    <w:p w14:paraId="4EA8350E" w14:textId="5E66FE36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1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0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5" w14:textId="03A0E34C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1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1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1B" w14:textId="7389153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1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1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1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1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1" w14:textId="1D86AA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2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2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7" w14:textId="66A971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D" w14:textId="3CF97A9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3" w14:textId="4A76A93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9" w14:textId="7A3C929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F" w14:textId="00D1253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4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4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5" w14:textId="728C9D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B" w14:textId="177F084F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1" w14:textId="7F6E6AD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7" w14:textId="4A0546B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D" w14:textId="4775E1E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3" w14:textId="51F9A4B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9" w14:textId="24CBDE1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F" w14:textId="42E517D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5" w14:textId="69D02F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9" w14:textId="77777777" w:rsidR="00E20293" w:rsidRPr="00AF28B9" w:rsidRDefault="00E20293" w:rsidP="00893DEA">
            <w:pPr>
              <w:jc w:val="right"/>
            </w:pPr>
          </w:p>
        </w:tc>
      </w:tr>
    </w:tbl>
    <w:p w14:paraId="4EA8357B" w14:textId="1CFA9CF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8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7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2" w14:textId="4F618622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8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8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8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8" w14:textId="314A133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8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8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E" w14:textId="01CF515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9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9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4" w14:textId="50E05F3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A" w14:textId="6680B30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0" w14:textId="6D201AA9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6" w14:textId="78CDAA83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C" w14:textId="05135D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A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A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2" w14:textId="5307FE9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8" w14:textId="74BE62A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E" w14:textId="46DBC0A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4" w14:textId="777A25E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A" w14:textId="240DC07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0" w14:textId="1E1204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6" w14:textId="3C147FB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C" w14:textId="749A726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2" w14:textId="6424583F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6" w14:textId="77777777" w:rsidR="00E20293" w:rsidRPr="00AF28B9" w:rsidRDefault="00E20293" w:rsidP="00893DEA">
            <w:pPr>
              <w:jc w:val="right"/>
            </w:pPr>
          </w:p>
        </w:tc>
      </w:tr>
    </w:tbl>
    <w:p w14:paraId="08FAC7ED" w14:textId="77777777" w:rsidR="00AB41C6" w:rsidRPr="00D000D6" w:rsidRDefault="00AB41C6" w:rsidP="00AB41C6">
      <w:pPr>
        <w:pStyle w:val="Heading2"/>
      </w:pPr>
      <w:r w:rsidRPr="00D000D6">
        <w:lastRenderedPageBreak/>
        <w:t>Recurve Traditional</w:t>
      </w:r>
    </w:p>
    <w:p w14:paraId="4EA835E9" w14:textId="5A5A9DE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E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0" w14:textId="53019445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F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6" w14:textId="2016E69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C" w14:textId="299810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2" w14:textId="1B04360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8" w14:textId="6EBBF7F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E" w14:textId="6987D43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4" w14:textId="28CF32B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A" w14:textId="2FD9BE4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1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1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0" w14:textId="4F645BF7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6" w14:textId="5828EDD8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C" w14:textId="35394C8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2" w14:textId="72391DA5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8" w14:textId="14333DE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E" w14:textId="7F6C23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4" w14:textId="7975258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A" w14:textId="6289EF05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0" w14:textId="60A36F4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51" w14:textId="77777777" w:rsidR="00E20293" w:rsidRPr="00AF28B9" w:rsidRDefault="00E20293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5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53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4" w14:textId="77777777" w:rsidR="00E20293" w:rsidRPr="00AF28B9" w:rsidRDefault="00E20293" w:rsidP="00893DEA">
            <w:pPr>
              <w:jc w:val="right"/>
            </w:pPr>
            <w:r w:rsidRPr="00AF28B9">
              <w:t>Nov 1986</w:t>
            </w:r>
          </w:p>
        </w:tc>
      </w:tr>
    </w:tbl>
    <w:p w14:paraId="4EA83656" w14:textId="3F7BF1B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5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5D" w14:textId="482891F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5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5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3" w14:textId="0B9B450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9" w14:textId="5EB3175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F" w14:textId="3C76426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5" w14:textId="4A95E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B" w14:textId="4DF6CDDE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1" w14:textId="27546C4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7" w14:textId="6CCB590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8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8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D" w14:textId="50225A7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3" w14:textId="50F4B495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9" w14:textId="56C0AA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F" w14:textId="3869DDB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5" w14:textId="506AFE2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B" w14:textId="2471210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C" w14:textId="77777777" w:rsidR="00E20293" w:rsidRPr="00AF28B9" w:rsidRDefault="00E20293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A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AE" w14:textId="77777777" w:rsidR="00E20293" w:rsidRPr="00AF28B9" w:rsidRDefault="00E20293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F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6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1" w14:textId="1E2DFB9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7" w14:textId="746A3F7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BD" w14:textId="2B10BCE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C1" w14:textId="77777777" w:rsidR="00E20293" w:rsidRPr="00AF28B9" w:rsidRDefault="00E20293" w:rsidP="00893DEA">
            <w:pPr>
              <w:jc w:val="right"/>
            </w:pPr>
          </w:p>
        </w:tc>
      </w:tr>
    </w:tbl>
    <w:p w14:paraId="4EA836C3" w14:textId="4F0F1068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C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A" w14:textId="7D61D51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C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C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0" w14:textId="17202A92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6" w14:textId="480DED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C" w14:textId="492D9DE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2" w14:textId="51C6E3B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8" w14:textId="5B3C8E6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E" w14:textId="34FBC18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4" w14:textId="5E20176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F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F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A" w14:textId="102DDB9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0" w14:textId="4A4E63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6" w14:textId="3C5E87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C" w14:textId="118101E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2" w14:textId="1D32006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8" w14:textId="4C61AB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E" w14:textId="2B24578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24" w14:textId="0F7914C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A" w14:textId="331DDB5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2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2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E" w14:textId="77777777" w:rsidR="00E20293" w:rsidRPr="00AF28B9" w:rsidRDefault="00E20293" w:rsidP="00893DEA">
            <w:pPr>
              <w:jc w:val="right"/>
            </w:pPr>
          </w:p>
        </w:tc>
      </w:tr>
    </w:tbl>
    <w:p w14:paraId="0332A51F" w14:textId="46943D37" w:rsidR="00A92F4E" w:rsidRPr="00D000D6" w:rsidRDefault="00A92F4E" w:rsidP="00A92F4E">
      <w:pPr>
        <w:pStyle w:val="Heading2"/>
      </w:pPr>
      <w:r>
        <w:lastRenderedPageBreak/>
        <w:t>American Flat Bow</w:t>
      </w:r>
    </w:p>
    <w:p w14:paraId="48F53CC6" w14:textId="2CA4D8A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072F33C7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95FB6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49832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A9983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20159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974B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76E99C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1FB9C" w14:textId="6E3B2F3E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7E70D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BC4B97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BACA5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3570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16DD0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0F741C" w14:textId="2E054AB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E6552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F5E749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ACA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2E8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FF3F50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2AA745" w14:textId="3C8FB43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5FC55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EBE2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FFCF1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577A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E120E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C3FF3" w14:textId="2732447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E136A" w14:textId="4433E39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3B7D95" w14:textId="4A911D0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C4DA02F" w14:textId="0C19885D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0709DC" w14:textId="130D1034" w:rsidR="00E20293" w:rsidRPr="00AF28B9" w:rsidRDefault="00E20293" w:rsidP="00EE6F49">
            <w:pPr>
              <w:jc w:val="right"/>
            </w:pPr>
          </w:p>
        </w:tc>
      </w:tr>
      <w:tr w:rsidR="00E20293" w:rsidRPr="00AF28B9" w14:paraId="1958C9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B57762" w14:textId="63944C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1D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C0FE1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E099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F0D2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9DF2E4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3DA72" w14:textId="3A8A80E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39A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C1A23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785E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C035D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CFA99C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E850E" w14:textId="78EE1590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30C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3CBB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0BA563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8A3AB3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5F9A7F7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A3C57" w14:textId="79185D2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8F4D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B519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95044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251D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594EF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8FAAE" w14:textId="36BA94B5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5C81D" w14:textId="1B1E86DC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7EAF7BE" w14:textId="510DD7D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2F33DB" w14:textId="15AE0BF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E50764" w14:textId="77335495" w:rsidR="00E20293" w:rsidRPr="00AF28B9" w:rsidRDefault="00E20293" w:rsidP="00EE6F49">
            <w:pPr>
              <w:jc w:val="right"/>
            </w:pPr>
          </w:p>
        </w:tc>
      </w:tr>
      <w:tr w:rsidR="00E20293" w:rsidRPr="00AF28B9" w14:paraId="20250FE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36FFB9" w14:textId="2EE7C10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D1335" w14:textId="4A0F1FB9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D6982C" w14:textId="1452DDA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9988124" w14:textId="7D287664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9EFB8C" w14:textId="0740DE97" w:rsidR="00E20293" w:rsidRPr="00AF28B9" w:rsidRDefault="00E20293" w:rsidP="00EE6F49">
            <w:pPr>
              <w:jc w:val="right"/>
            </w:pPr>
          </w:p>
        </w:tc>
      </w:tr>
      <w:tr w:rsidR="00E20293" w:rsidRPr="00AF28B9" w14:paraId="50A72DE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E0469E" w14:textId="0BE57BF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20798" w14:textId="7C95156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BEA3725" w14:textId="6D6952A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5279FC" w14:textId="4140C8EF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E6F78" w14:textId="5EA80BB7" w:rsidR="00E20293" w:rsidRPr="00AF28B9" w:rsidRDefault="00E20293" w:rsidP="00EE6F49">
            <w:pPr>
              <w:jc w:val="right"/>
            </w:pPr>
          </w:p>
        </w:tc>
      </w:tr>
      <w:tr w:rsidR="00E20293" w:rsidRPr="00AF28B9" w14:paraId="6B95F6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8D28E" w14:textId="7DD0A82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D2710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79C9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4E64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8FBF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9A0C9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90EE5" w14:textId="48D118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D6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74298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69E89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0C22A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E8CAA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14E2E" w14:textId="3890A4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80E7F7" w14:textId="6DD6116E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4FE3D9" w14:textId="5BEEA8F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E4ABB7" w14:textId="7E63F659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C4195" w14:textId="6FD6428B" w:rsidR="00E20293" w:rsidRPr="00AF28B9" w:rsidRDefault="00E20293" w:rsidP="00EE6F49">
            <w:pPr>
              <w:jc w:val="right"/>
            </w:pPr>
          </w:p>
        </w:tc>
      </w:tr>
      <w:tr w:rsidR="00E20293" w:rsidRPr="00AF28B9" w14:paraId="29D396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685669" w14:textId="2C3F9790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7D57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5B9A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ABF4F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B839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C7465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4D7F6E" w14:textId="4832933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E7E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1F8D78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271A9D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E703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9FAD05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FC51E" w14:textId="5745B569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9F0EE" w14:textId="6D0392E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3CBCEA" w14:textId="4A2AF4F1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2850C5" w14:textId="48679E26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F87D5" w14:textId="09C3D140" w:rsidR="00E20293" w:rsidRPr="00AF28B9" w:rsidRDefault="00E20293" w:rsidP="00EE6F49">
            <w:pPr>
              <w:jc w:val="right"/>
            </w:pPr>
          </w:p>
        </w:tc>
      </w:tr>
    </w:tbl>
    <w:p w14:paraId="361885C2" w14:textId="4A07186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A2A4DBC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349F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D1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20832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5EB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DE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BFAF30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51383" w14:textId="5B6DA4A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A903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7B389D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37C66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483A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B642D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4A6C8C" w14:textId="01F6D5E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330D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903A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26C97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AFDC4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C0F63F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2FE756" w14:textId="6278147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A99E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FB7B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B8D9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D958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3A5A1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7BE755" w14:textId="6226D70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667C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C20A9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21C4A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4F960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FBD9D2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EE0E7" w14:textId="1C15E2E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6A86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1750E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086C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F0DB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A48F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4327F5" w14:textId="455511A6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091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AB5487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7A9F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403D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D95386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E4C07" w14:textId="53314F9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748C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1F3E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B646E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CAE3E2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8F6E1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0D4ED" w14:textId="25C672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5735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E7D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CC98F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4546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56779C9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26EC61" w14:textId="4935999E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70CB8" w14:textId="64E297C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2BFD3A0" w14:textId="41012B30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26605E" w14:textId="4A61BD52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B550" w14:textId="065A1EF1" w:rsidR="00E20293" w:rsidRPr="00AF28B9" w:rsidRDefault="00E20293" w:rsidP="00EE6F49">
            <w:pPr>
              <w:jc w:val="right"/>
            </w:pPr>
          </w:p>
        </w:tc>
      </w:tr>
      <w:tr w:rsidR="00E20293" w:rsidRPr="00AF28B9" w14:paraId="13C2A3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C06271" w14:textId="285310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D6B5C" w14:textId="5F141798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C5C67E3" w14:textId="6185A4E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00A438A" w14:textId="6B8B7EA0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DBC6D" w14:textId="63E53768" w:rsidR="00E20293" w:rsidRPr="00AF28B9" w:rsidRDefault="00E20293" w:rsidP="00EE6F49">
            <w:pPr>
              <w:jc w:val="right"/>
            </w:pPr>
          </w:p>
        </w:tc>
      </w:tr>
      <w:tr w:rsidR="00E20293" w:rsidRPr="00AF28B9" w14:paraId="5F9496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0C3DC" w14:textId="159D76C9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690DB" w14:textId="70F1E26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601BC5" w14:textId="2CC0866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91611EF" w14:textId="68735CEB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ACE98" w14:textId="20DA0EB8" w:rsidR="00E20293" w:rsidRPr="00AF28B9" w:rsidRDefault="00E20293" w:rsidP="00EE6F49">
            <w:pPr>
              <w:jc w:val="right"/>
            </w:pPr>
          </w:p>
        </w:tc>
      </w:tr>
      <w:tr w:rsidR="00E20293" w:rsidRPr="00AF28B9" w14:paraId="3315457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4E56A7" w14:textId="54E2BF7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94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A2464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3925F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31C6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C4392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64928" w14:textId="19D8AFF2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017174" w14:textId="4159AD7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6A3487" w14:textId="1CE2BC2C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6DDA29" w14:textId="68EE669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73CCB" w14:textId="0A869AD4" w:rsidR="00E20293" w:rsidRPr="00AF28B9" w:rsidRDefault="00E20293" w:rsidP="00EE6F49">
            <w:pPr>
              <w:jc w:val="right"/>
            </w:pPr>
          </w:p>
        </w:tc>
      </w:tr>
      <w:tr w:rsidR="00E20293" w:rsidRPr="00AF28B9" w14:paraId="706334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134F4" w14:textId="7CFABF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95FCA" w14:textId="5CE0C68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0C987C" w14:textId="43277C8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D428731" w14:textId="3DE6326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93AD8" w14:textId="28617585" w:rsidR="00E20293" w:rsidRPr="00AF28B9" w:rsidRDefault="00E20293" w:rsidP="00EE6F49">
            <w:pPr>
              <w:jc w:val="right"/>
            </w:pPr>
          </w:p>
        </w:tc>
      </w:tr>
      <w:tr w:rsidR="00E20293" w:rsidRPr="00AF28B9" w14:paraId="08D164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C5044" w14:textId="1EA632E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00060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F37B9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D9ACF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D80C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72DB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8FF52" w14:textId="0771C12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67E57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DC2A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765C93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F84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7F9D46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EC183" w14:textId="320CE3DE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7D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797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615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1FD28" w14:textId="77777777" w:rsidR="00E20293" w:rsidRPr="00AF28B9" w:rsidRDefault="00E20293" w:rsidP="00EE6F49">
            <w:pPr>
              <w:jc w:val="right"/>
            </w:pPr>
          </w:p>
        </w:tc>
      </w:tr>
    </w:tbl>
    <w:p w14:paraId="20B350E9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576E93B1" w14:textId="4040BA4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47889D1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CDF5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FE15FB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E203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45C1C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EDA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3037FF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08D0" w14:textId="5B4173DC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FB175D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BC11B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01806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732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9EFF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597434" w14:textId="3F4D4B0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CBEA9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AF3C5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4E20D2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1F44CC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F13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B71735" w14:textId="13442C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021B3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B6B25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A339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894CA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FD848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6F3C9" w14:textId="2E6DD04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B36A32" w14:textId="798BBAF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FDC386" w14:textId="36C68D6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42D0D5" w14:textId="4B773203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525D76" w14:textId="14924BEB" w:rsidR="00E20293" w:rsidRPr="00AF28B9" w:rsidRDefault="00E20293" w:rsidP="00EE6F49">
            <w:pPr>
              <w:jc w:val="right"/>
            </w:pPr>
          </w:p>
        </w:tc>
      </w:tr>
      <w:tr w:rsidR="00E20293" w:rsidRPr="00AF28B9" w14:paraId="595A97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D4DD0" w14:textId="52DD8AE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F1C1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F4D3E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B7123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9BB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91DF66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29D51" w14:textId="21AB08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9CD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2AC526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7E223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B01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B688AF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8200C4" w14:textId="69F143D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64400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F880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F6BED5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D13A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81376E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A9267D" w14:textId="67C3B5F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3658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51229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C667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EFF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1DFBA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FD73" w14:textId="5A27B28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8E3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64D38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129E2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B2BE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5841EB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7F8DF" w14:textId="3FF9701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13468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0854F6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544229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F0FF6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561B2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B20B5" w14:textId="5F4DE3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28B8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DEEC6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3699C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6157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4A350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06A451" w14:textId="4A2D85BD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A6B0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B49B15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524DB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36A8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3411A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E116AD" w14:textId="4F70758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FA91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7795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A3B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486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9E14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61E60" w14:textId="1B0DE2D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E8049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050C2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AFA18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3EFA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C75B4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F8309" w14:textId="68FB753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D6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04F0C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095550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EC1F3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D9270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A23AAD" w14:textId="5852799B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B1DE2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A4802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7D5D1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C2D5D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0973D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E41D" w14:textId="6F10171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AFCC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E0731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AC7C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4186" w14:textId="77777777" w:rsidR="00E20293" w:rsidRPr="00AF28B9" w:rsidRDefault="00E20293" w:rsidP="00EE6F49">
            <w:pPr>
              <w:jc w:val="right"/>
            </w:pPr>
          </w:p>
        </w:tc>
      </w:tr>
    </w:tbl>
    <w:p w14:paraId="48ADE7DB" w14:textId="52984D2E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3FED369E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493D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C8DD2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7E0A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334B2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9876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2ECCDF3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5512F5" w14:textId="40675F0F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0662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92E573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792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8DA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37937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9B65CC" w14:textId="217C620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CF46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594DE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0EE7D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026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6553BB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0D196" w14:textId="3BCA54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15386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21AF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060A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7A22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4F865F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40C2D4" w14:textId="6430468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F272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40E628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6E6C0F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4A6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2B3C5E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6CB6E1" w14:textId="1FEC0B7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B0C32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3AD0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64A1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960E6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13494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C4779" w14:textId="321BED0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0EBFE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7E4DD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219311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DAAE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378BED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EFC48C" w14:textId="3FEDE82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5403D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23B51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E7A5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5E1EA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E88536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3E79CC" w14:textId="24EEF63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387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C190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935E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5AB4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2AD070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562E1" w14:textId="7E6910C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F02E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47EC4A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4B6D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5774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629123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F46306" w14:textId="1FB53F8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87CD3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D7E6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DAA4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71DC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039D1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C444F" w14:textId="07527E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568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F416D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0777A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5FCA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3340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AB4FE" w14:textId="02D17C07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9E419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4775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7F36E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6A184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5B915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7EC7B" w14:textId="398FC43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47DF4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DBA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FD7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B2D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DC51E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62A6" w14:textId="37424F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A742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D649E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DD8E3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68EE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62CC8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2EA050" w14:textId="11CDEDF9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8D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C25ED9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61933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D7519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CA9A05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D1E5F" w14:textId="5DF102E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31F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349D5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45DE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4591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09254A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9082A" w14:textId="02095FD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1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C57A7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F9199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7FD04" w14:textId="77777777" w:rsidR="00E20293" w:rsidRPr="00AF28B9" w:rsidRDefault="00E20293" w:rsidP="00EE6F49">
            <w:pPr>
              <w:jc w:val="right"/>
            </w:pPr>
          </w:p>
        </w:tc>
      </w:tr>
    </w:tbl>
    <w:p w14:paraId="78C6481B" w14:textId="4A19F3A7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74ED5C5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31E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8CAC75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0E52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43BE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BC0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038D4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6BCB1F" w14:textId="1675881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C34F5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688CE5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F20AA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8E895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19F2DA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CA87E" w14:textId="1C0F09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A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A32F14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F60269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6106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96D3A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A86140" w14:textId="07E778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7A37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64C6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7B7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61D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BD6286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59E796" w14:textId="2A1AFE3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16228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E38A33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DDA319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D926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5651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D8A69F" w14:textId="3BE66C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7D0C3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4B37E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FAC9E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4A02B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76A7E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669B3" w14:textId="22C26B4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1ACD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61103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B4EFA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ACCF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63B662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51AC6" w14:textId="0864C26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B0D22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7B132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9AE2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B4B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7E3285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B393F" w14:textId="1C81835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FCD2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E0B8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1D73B8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ED285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CE5BCA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42DEC9" w14:textId="2F9774DF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9A76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B47E0E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F8CBB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EF56E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32E8D6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31940" w14:textId="606B5C9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C8A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FC2B0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0C260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BBD0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CD550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3918B" w14:textId="11CADA1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3554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8AEE6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E840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F5D3D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A739B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38034" w14:textId="28FB369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A07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107EB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D90FE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34B2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C9C474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5CEDF4" w14:textId="486AA62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217B6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B87655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46EB4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C0F1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A8E6CA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6C7FC" w14:textId="0AA622F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2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25F7C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9A04A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4C6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D6930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9F6DD" w14:textId="242F152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B053B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88DF7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F08F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BDE3B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B220A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2D3B4" w14:textId="291045E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104C4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54BEA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6B853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E2AA7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7F4D4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C3BFB" w14:textId="70566EA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5C9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F957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9A2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356C0E" w14:textId="77777777" w:rsidR="00E20293" w:rsidRPr="00AF28B9" w:rsidRDefault="00E20293" w:rsidP="00EE6F49">
            <w:pPr>
              <w:jc w:val="right"/>
            </w:pPr>
          </w:p>
        </w:tc>
      </w:tr>
    </w:tbl>
    <w:p w14:paraId="456D1424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168DE3C1" w14:textId="5EC8001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5108BC0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1038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E61B8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A9BBA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F5035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CFE9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19119C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E1FDD" w14:textId="76DE70D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93654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961494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A02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856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7BBED7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A277B1" w14:textId="065064F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6A4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76C15D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ED0B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8EC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2F7DC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922AD4" w14:textId="553F2D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81C1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318E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0F1F3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CB3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A231C1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D7D94" w14:textId="685A1C9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576D8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411E1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FC700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63AE5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D331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FA5157" w14:textId="1F10FA4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312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DC6D2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53FA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DE91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86C7B3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1FE7A6" w14:textId="3F62280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6C2D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56C9AF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2823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24D78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60A0E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05A95" w14:textId="670C12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5FB8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D46622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02FF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1F21CE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E6B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A4358" w14:textId="552557D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56F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27C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832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3ECD1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110B30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79676F" w14:textId="14A812E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2044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EC35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4D1F65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E36E4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E4E38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797D" w14:textId="0EEAC19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AEB76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BFDCF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98BC53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8D91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45E6C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B6AB6" w14:textId="5F10F61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9A68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965D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998D29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2E9C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B5CE6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6AC21D" w14:textId="28BD104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A5B29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C145D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A019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57A2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38DF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70B52" w14:textId="7826DB7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4A0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D3444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406E2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CF77E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A8092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E3C709" w14:textId="07DC18F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57765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062D74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AEA383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7BFD0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FE6FA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7516A8" w14:textId="3D4ADB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F30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A9E9B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77591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A076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02CBDA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0F5867" w14:textId="13693F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BF3A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2EDE8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1C75C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E3F3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10F088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3CBB6" w14:textId="47B4D55B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AF97C" w14:textId="5CA90D5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21C0F7" w14:textId="1798D17B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4C967" w14:textId="32EBB55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F500F" w14:textId="2D97C84B" w:rsidR="00E20293" w:rsidRPr="00AF28B9" w:rsidRDefault="00E20293" w:rsidP="00EE6F49">
            <w:pPr>
              <w:jc w:val="right"/>
            </w:pPr>
          </w:p>
        </w:tc>
      </w:tr>
    </w:tbl>
    <w:p w14:paraId="08C7A613" w14:textId="175E0310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E768748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D7C1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73F16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0225F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76304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696D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D8E74B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0BDAF" w14:textId="1D597C1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E9A4F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A48A9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72465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0AA3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BC8C74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16D6C" w14:textId="16602B1B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F9E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316EB2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148BC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2238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00B1D7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1F092" w14:textId="02625A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6DB9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325C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2DB2D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2B0B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388C2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7BC48" w14:textId="243B0F2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EF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5FF76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A2444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2B5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3775C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4833C" w14:textId="2C70CBA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B912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0D59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2671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DE0A2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D34925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DE1FC" w14:textId="09509E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324B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6536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DE71E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4065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A30C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DE4CA6" w14:textId="6A0A1ED8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F559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F47C0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469BC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280C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B6CE29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85D31" w14:textId="214E271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F80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269BC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F1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69299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D615EA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C9950" w14:textId="4E3DDF3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2543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5F5F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231AC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C7CF1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8F50D8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783142" w14:textId="355F32DE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06AAF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D96E1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7624B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9808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97AA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14638F" w14:textId="202F445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3C404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7B1A7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B3414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DC899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FE5BD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7A824" w14:textId="505E9C32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A4D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7B2C7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64A56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AE6D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CB244E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F9EE3" w14:textId="589B000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6F71D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6FE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0F218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5664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81F2E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0B37B4" w14:textId="09FD5153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64B4AD" w14:textId="7DFEFD5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744B34" w14:textId="54F60A8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5FB8E" w14:textId="2CBFCBB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0657A" w14:textId="5C726CAB" w:rsidR="00E20293" w:rsidRPr="00AF28B9" w:rsidRDefault="00E20293" w:rsidP="00EE6F49">
            <w:pPr>
              <w:jc w:val="right"/>
            </w:pPr>
          </w:p>
        </w:tc>
      </w:tr>
      <w:tr w:rsidR="00E20293" w:rsidRPr="00AF28B9" w14:paraId="16237BB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166CF" w14:textId="7BE4B2E5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E1D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424A3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9836D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C35A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702EAD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E2E43" w14:textId="565B7CD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1BA2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60112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7F3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CF51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6AA75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712A5" w14:textId="0ED263F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2F8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5B735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64D7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99FC24" w14:textId="77777777" w:rsidR="00E20293" w:rsidRPr="00AF28B9" w:rsidRDefault="00E20293" w:rsidP="00EE6F49">
            <w:pPr>
              <w:jc w:val="right"/>
            </w:pPr>
          </w:p>
        </w:tc>
      </w:tr>
    </w:tbl>
    <w:p w14:paraId="11A2087A" w14:textId="7CC52427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2CBB7D36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BE453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E2F9D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98E94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3A400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63FD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F651D0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BF4840" w14:textId="1425039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38B9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4F704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9446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5CC8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13B55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188824" w14:textId="6923BDB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B8F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7343F2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A66E04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B6F7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163863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3F0B91" w14:textId="1B32A67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B955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C08FC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18D2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1EB3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6F38AA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3C3A0" w14:textId="762AD40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487E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ECE5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768EF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7EB8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D208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1B4F76" w14:textId="1BC285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C4221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5C4CA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F5986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3A8D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A4BA8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20F69" w14:textId="14B4BCD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65D2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3387C0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FA805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701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A23AB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1B2E8" w14:textId="45858F4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92F1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508A2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CFE8B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0387B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7840C5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8132F4" w14:textId="2FD7958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8F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10CA1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FE777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92D1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5A5D30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B6EC1" w14:textId="7C902EF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4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7FEC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ABBDA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68CD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020EF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9CC195" w14:textId="42677CA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1A0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9E2D23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DA766F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6DE0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5C9EB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85D2B2" w14:textId="1726A762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F0B5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73D35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F8B9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A272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247D1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42B2DF" w14:textId="40F0065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D4D24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94C42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356FB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AD8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EB6B8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DF9979" w14:textId="5330D44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0F80B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DC8AF9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04EA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713F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58C525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380DA" w14:textId="6DBA223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2F4D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0817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588C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2B0F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FCCD3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3FC68B" w14:textId="0FAFEF2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B0B4C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1376C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3BFA2C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39B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1EC64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90C20" w14:textId="3BC3320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32DEF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A1BF6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38489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61D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56EA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C97B37" w14:textId="49BF584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895D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E84C8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CD2D4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E4918" w14:textId="77777777" w:rsidR="00E20293" w:rsidRPr="00AF28B9" w:rsidRDefault="00E20293" w:rsidP="00EE6F49">
            <w:pPr>
              <w:jc w:val="right"/>
            </w:pPr>
          </w:p>
        </w:tc>
      </w:tr>
    </w:tbl>
    <w:p w14:paraId="4EA83730" w14:textId="77777777"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14:paraId="4EA83731" w14:textId="28FC4725" w:rsidR="00846505" w:rsidRDefault="00846505" w:rsidP="00846505">
      <w:pPr>
        <w:pStyle w:val="Heading3"/>
      </w:pPr>
      <w:bookmarkStart w:id="13" w:name="_Toc146460809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3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8" w14:textId="1C1DCF7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3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3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3E" w14:textId="658FA43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4" w14:textId="529B0E9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A" w14:textId="6474A42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0" w14:textId="0F4699B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6" w14:textId="1101C967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C" w14:textId="73393C57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2" w14:textId="75CCC1B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6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6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8" w14:textId="4B30DA9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E" w14:textId="2C3F44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4" w14:textId="1239741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A" w14:textId="412668E6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0" w14:textId="79930649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6" w14:textId="5AB814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7" w14:textId="77777777" w:rsidR="00E20293" w:rsidRPr="00AF28B9" w:rsidRDefault="00E20293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88" w14:textId="77777777" w:rsidR="00E20293" w:rsidRPr="00AF28B9" w:rsidRDefault="00E20293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89" w14:textId="77777777" w:rsidR="00E20293" w:rsidRPr="00AF28B9" w:rsidRDefault="00E20293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A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C" w14:textId="6B77987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92" w14:textId="3BD38FF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8" w14:textId="3E464E9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C" w14:textId="77777777" w:rsidR="00E20293" w:rsidRPr="00AF28B9" w:rsidRDefault="00E20293" w:rsidP="00893DEA">
            <w:pPr>
              <w:jc w:val="right"/>
            </w:pPr>
          </w:p>
        </w:tc>
      </w:tr>
    </w:tbl>
    <w:p w14:paraId="4EA8379E" w14:textId="09851015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A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9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5" w14:textId="0514CB1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A6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A7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A8" w14:textId="77777777" w:rsidR="00E20293" w:rsidRPr="00AF28B9" w:rsidRDefault="00E20293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9" w14:textId="77777777" w:rsidR="00E20293" w:rsidRDefault="00E20293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E20293" w:rsidRPr="00AF28B9" w14:paraId="4EA837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AB" w14:textId="6F84146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AC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AD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AE" w14:textId="77777777" w:rsidR="00E20293" w:rsidRPr="00AF28B9" w:rsidRDefault="00E20293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AF" w14:textId="77777777" w:rsidR="00E20293" w:rsidRDefault="00E20293" w:rsidP="00594966">
            <w:pPr>
              <w:jc w:val="right"/>
            </w:pPr>
            <w:r w:rsidRPr="008F7522">
              <w:t>29 Jun 2008</w:t>
            </w:r>
          </w:p>
        </w:tc>
      </w:tr>
      <w:tr w:rsidR="00E20293" w:rsidRPr="00AF28B9" w14:paraId="4EA837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1" w14:textId="390FA3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2" w14:textId="77777777" w:rsidR="00E20293" w:rsidRPr="00AF28B9" w:rsidRDefault="00E20293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4" w14:textId="77777777" w:rsidR="00E20293" w:rsidRPr="00AF28B9" w:rsidRDefault="00E20293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5" w14:textId="77777777" w:rsidR="00E20293" w:rsidRPr="00AF28B9" w:rsidRDefault="00E20293" w:rsidP="00594966">
            <w:pPr>
              <w:jc w:val="right"/>
            </w:pPr>
            <w:r>
              <w:t>29 Jun 2008</w:t>
            </w:r>
          </w:p>
        </w:tc>
      </w:tr>
      <w:tr w:rsidR="00E20293" w:rsidRPr="00AF28B9" w14:paraId="4EA837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7" w14:textId="79F0FFF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8" w14:textId="77777777" w:rsidR="00E20293" w:rsidRPr="00AF28B9" w:rsidRDefault="00E20293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9" w14:textId="77777777" w:rsidR="00E20293" w:rsidRPr="00AF28B9" w:rsidRDefault="00E20293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A" w14:textId="77777777" w:rsidR="00E20293" w:rsidRPr="00AF28B9" w:rsidRDefault="00E20293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B" w14:textId="77777777" w:rsidR="00E20293" w:rsidRPr="00AF28B9" w:rsidRDefault="00E20293" w:rsidP="00893DEA">
            <w:pPr>
              <w:jc w:val="right"/>
            </w:pPr>
            <w:r>
              <w:t>05 Apr 2009</w:t>
            </w:r>
          </w:p>
        </w:tc>
      </w:tr>
      <w:tr w:rsidR="00E20293" w:rsidRPr="00AF28B9" w14:paraId="4EA837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D" w14:textId="6EEDD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E" w14:textId="77777777" w:rsidR="00E20293" w:rsidRPr="00AF28B9" w:rsidRDefault="00E20293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F" w14:textId="77777777" w:rsidR="00E20293" w:rsidRPr="00AF28B9" w:rsidRDefault="00E20293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0" w14:textId="77777777" w:rsidR="00E20293" w:rsidRPr="00AF28B9" w:rsidRDefault="00E20293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1" w14:textId="77777777" w:rsidR="00E20293" w:rsidRPr="00AF28B9" w:rsidRDefault="00E20293" w:rsidP="00082DA2">
            <w:pPr>
              <w:jc w:val="right"/>
            </w:pPr>
            <w:r>
              <w:t>05 Apr 2009</w:t>
            </w:r>
          </w:p>
        </w:tc>
      </w:tr>
      <w:tr w:rsidR="00E20293" w:rsidRPr="00AF28B9" w14:paraId="4EA83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3" w14:textId="4988761F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9" w14:textId="7C41C5A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A" w14:textId="77777777" w:rsidR="00E20293" w:rsidRPr="00AF28B9" w:rsidRDefault="00E20293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C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C" w14:textId="77777777" w:rsidR="00E20293" w:rsidRPr="00AF28B9" w:rsidRDefault="00E20293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D" w14:textId="77777777" w:rsidR="00E20293" w:rsidRPr="00AF28B9" w:rsidRDefault="00E20293" w:rsidP="00893DEA">
            <w:pPr>
              <w:jc w:val="right"/>
            </w:pPr>
            <w:r w:rsidRPr="00AF28B9">
              <w:t>Mar 1998</w:t>
            </w:r>
          </w:p>
        </w:tc>
      </w:tr>
      <w:tr w:rsidR="00E20293" w:rsidRPr="00D57EF3" w14:paraId="4EA837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F" w14:textId="0248E1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D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D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5" w14:textId="4111F7C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B" w14:textId="695B83D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1" w14:textId="76DD5A7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7" w14:textId="24E584FE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D" w14:textId="142BC96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3" w14:textId="2A75C810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4" w14:textId="77777777" w:rsidR="00E20293" w:rsidRPr="00AF28B9" w:rsidRDefault="00E20293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6" w14:textId="77777777" w:rsidR="00E20293" w:rsidRPr="00AF28B9" w:rsidRDefault="00E20293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7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9" w14:textId="662013F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F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F" w14:textId="602FC247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5" w14:textId="233CFD7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06" w14:textId="77777777" w:rsidR="00E20293" w:rsidRPr="00AF28B9" w:rsidRDefault="00E20293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07" w14:textId="77777777" w:rsidR="00E20293" w:rsidRPr="00AF28B9" w:rsidRDefault="00E20293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08" w14:textId="77777777" w:rsidR="00E20293" w:rsidRPr="00AF28B9" w:rsidRDefault="00E20293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9" w14:textId="77777777" w:rsidR="00E20293" w:rsidRPr="00AF28B9" w:rsidRDefault="00E20293" w:rsidP="00893DEA">
            <w:pPr>
              <w:jc w:val="right"/>
            </w:pPr>
            <w:r>
              <w:t>07 Nov 2010</w:t>
            </w:r>
          </w:p>
        </w:tc>
      </w:tr>
    </w:tbl>
    <w:p w14:paraId="42673370" w14:textId="77777777" w:rsidR="00AB41C6" w:rsidRPr="00D000D6" w:rsidRDefault="00AB41C6" w:rsidP="00AB41C6">
      <w:pPr>
        <w:pStyle w:val="Heading2"/>
      </w:pPr>
      <w:bookmarkStart w:id="14" w:name="_Toc147917285"/>
      <w:bookmarkEnd w:id="13"/>
      <w:r w:rsidRPr="00D000D6">
        <w:lastRenderedPageBreak/>
        <w:t>Longbow</w:t>
      </w:r>
    </w:p>
    <w:p w14:paraId="4EA8380C" w14:textId="318E587E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12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0D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0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3" w14:textId="6701269B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14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15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1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1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9" w14:textId="6D6E7C0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1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1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1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1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2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F" w14:textId="42986D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2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2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5" w14:textId="6532DB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B" w14:textId="53F4768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1" w14:textId="11D59EF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7" w14:textId="0DA3F51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B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D" w14:textId="65FE2F1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3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3" w14:textId="6360BCD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9" w14:textId="1138CB1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F" w14:textId="4AD3DC1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5" w14:textId="3CAE402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B" w14:textId="03E113E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1" w14:textId="4B8DA41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7" w14:textId="77ABFB8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D" w14:textId="469CA62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3" w14:textId="029E9F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7" w14:textId="77777777" w:rsidR="00E20293" w:rsidRPr="00AF28B9" w:rsidRDefault="00E20293" w:rsidP="00893DEA">
            <w:pPr>
              <w:jc w:val="right"/>
            </w:pPr>
          </w:p>
        </w:tc>
      </w:tr>
    </w:tbl>
    <w:p w14:paraId="4EA83879" w14:textId="73FD17B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7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7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0" w14:textId="09327C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8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8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6" w14:textId="2E6EFA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8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8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8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C" w14:textId="729DA8C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8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8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2" w14:textId="1EE32E1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8" w14:textId="000E51D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E" w14:textId="7F42EAA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4" w14:textId="0637E59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A" w14:textId="296EBFF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A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A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0" w14:textId="18C7743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6" w14:textId="36C1799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C" w14:textId="6D3D6A28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2" w14:textId="681E692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8" w14:textId="71B406B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E" w14:textId="2160F61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4" w14:textId="1BDD0E0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A" w14:textId="549E0AF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0" w14:textId="4E16DF8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4" w14:textId="77777777" w:rsidR="00E20293" w:rsidRPr="00AF28B9" w:rsidRDefault="00E20293" w:rsidP="00893DEA">
            <w:pPr>
              <w:jc w:val="right"/>
            </w:pPr>
          </w:p>
        </w:tc>
      </w:tr>
    </w:tbl>
    <w:p w14:paraId="4EA838E6" w14:textId="3271160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E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E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ED" w14:textId="30E598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E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E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3" w14:textId="1F19CF16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9" w14:textId="3C2A377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F" w14:textId="402E286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5" w14:textId="0675FA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B" w14:textId="28B0EF9F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1" w14:textId="2D50D86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7" w14:textId="1189E61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1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1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D" w14:textId="724CECE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3" w14:textId="0C2A218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9" w14:textId="475430C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F" w14:textId="03E0E14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5" w14:textId="652EE1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B" w14:textId="059D6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1" w14:textId="0A6F43C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7" w14:textId="59E2604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4D" w14:textId="5C94975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51" w14:textId="77777777" w:rsidR="00E20293" w:rsidRPr="00AF28B9" w:rsidRDefault="00E20293" w:rsidP="00893DEA">
            <w:pPr>
              <w:jc w:val="right"/>
            </w:pPr>
          </w:p>
        </w:tc>
      </w:tr>
    </w:tbl>
    <w:p w14:paraId="21201AF2" w14:textId="77777777" w:rsidR="00AB41C6" w:rsidRPr="00D000D6" w:rsidRDefault="00AB41C6" w:rsidP="00AB41C6">
      <w:pPr>
        <w:pStyle w:val="Heading2"/>
      </w:pPr>
      <w:r w:rsidRPr="00D000D6">
        <w:lastRenderedPageBreak/>
        <w:t>Longbow</w:t>
      </w:r>
    </w:p>
    <w:p w14:paraId="4EA83954" w14:textId="1281ABD9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5A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5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5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B" w14:textId="3E48D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5C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5D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1" w14:textId="491787A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7" w14:textId="26BB42D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D" w14:textId="747B263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3" w14:textId="0B23298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9" w14:textId="10F3E0E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F" w14:textId="4DFAD8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5" w14:textId="2B624DB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8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8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B" w14:textId="754BC14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1" w14:textId="764317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7" w14:textId="06FC122A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D" w14:textId="0F51933A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3" w14:textId="4789D3D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9" w14:textId="0A7250B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F" w14:textId="69874B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B5" w14:textId="255E5BD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B" w14:textId="12E7383B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F" w14:textId="77777777" w:rsidR="00E20293" w:rsidRPr="00AF28B9" w:rsidRDefault="00E20293" w:rsidP="00893DEA">
            <w:pPr>
              <w:jc w:val="right"/>
            </w:pPr>
          </w:p>
        </w:tc>
      </w:tr>
    </w:tbl>
    <w:p w14:paraId="4EA839C1" w14:textId="20C3126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C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C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8" w14:textId="77658B0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C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C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CE" w14:textId="0DF4BAF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4" w14:textId="00B547D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A" w14:textId="2EDE3C0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0" w14:textId="7A99D08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6" w14:textId="4BADC3E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C" w14:textId="0513599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2" w14:textId="525FAB6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F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F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8" w14:textId="3B3F49D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E" w14:textId="0600722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4" w14:textId="5A283315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A" w14:textId="533CA29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0" w14:textId="58356A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6" w14:textId="427E9D6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C" w14:textId="0678DD3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22" w14:textId="4A80940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8" w14:textId="41BB23F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C" w14:textId="77777777" w:rsidR="00E20293" w:rsidRPr="00AF28B9" w:rsidRDefault="00E20293" w:rsidP="00893DEA">
            <w:pPr>
              <w:jc w:val="right"/>
            </w:pPr>
          </w:p>
        </w:tc>
      </w:tr>
    </w:tbl>
    <w:p w14:paraId="4EA83A2E" w14:textId="00702FF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3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14:paraId="4EA83A2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3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5" w14:textId="25F013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3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3B" w14:textId="7BE33AC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1" w14:textId="77B1760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7" w14:textId="064706B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D" w14:textId="3A8663C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3" w14:textId="6476472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9" w14:textId="0812FF7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F" w14:textId="3658BC8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6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6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5" w14:textId="05445CA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B" w14:textId="2AA370E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1" w14:textId="5B2FEA0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7" w14:textId="58329FCE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D" w14:textId="29298CA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3" w14:textId="6FED3E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9" w14:textId="65CBC5E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F" w14:textId="50B3DAB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5" w14:textId="1ED9D3E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9" w14:textId="77777777" w:rsidR="00E20293" w:rsidRPr="00AF28B9" w:rsidRDefault="00E20293" w:rsidP="00893DEA">
            <w:pPr>
              <w:jc w:val="right"/>
            </w:pPr>
          </w:p>
        </w:tc>
      </w:tr>
    </w:tbl>
    <w:p w14:paraId="4EA83A9B" w14:textId="77777777"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14:paraId="4EA83A9C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3A9D" w14:textId="5596A2C0" w:rsidR="00846505" w:rsidRDefault="00846505" w:rsidP="00846505">
      <w:pPr>
        <w:pStyle w:val="Heading3"/>
      </w:pPr>
      <w:bookmarkStart w:id="15" w:name="_Toc147917287"/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A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9E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9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4" w14:textId="5E7C538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</w:t>
            </w:r>
            <w:r>
              <w:t>5</w:t>
            </w:r>
            <w:r w:rsidR="001A22DE">
              <w:t xml:space="preserve"> - </w:t>
            </w:r>
            <w:r>
              <w:t>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A5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A6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A7" w14:textId="77777777"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8" w14:textId="77777777"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14:paraId="4EA83A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AA" w14:textId="629D4AB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A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A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AD" w14:textId="77777777"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AE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0" w14:textId="4748452B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3" w14:textId="77777777"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4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6" w14:textId="3A9251AC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7" w14:textId="77777777"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8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9" w14:textId="77777777"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A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A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C" w14:textId="1A53FF2A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D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F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0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2" w14:textId="2370B345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3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4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5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A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8" w14:textId="359A1CB5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9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B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CE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F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0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1" w14:textId="77777777"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2" w14:textId="77777777"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14:paraId="4EA83A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D4" w14:textId="716A3D1B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  <w:r w:rsidR="001A22DE"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D5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6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7" w14:textId="77777777"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8" w14:textId="77777777"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14:paraId="4EA83A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ADA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DB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DC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DD" w14:textId="77777777"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D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AE0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14:paraId="4EA83AE1" w14:textId="750F562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E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E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8" w14:textId="21510F6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U</w:t>
            </w:r>
            <w:r w:rsidR="00E84FCA"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9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EA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EB" w14:textId="77777777"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EC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E" w14:textId="3DC9C38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M</w:t>
            </w:r>
            <w:r w:rsidR="00E84FCA"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F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F0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F1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F2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4" w14:textId="1A6A85D6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Stamp</w:t>
            </w:r>
            <w:r w:rsidR="001A22DE">
              <w:t xml:space="preserve"> </w:t>
            </w:r>
            <w:r w:rsidR="00E84FCA">
              <w:t>C</w:t>
            </w:r>
            <w:r w:rsidR="00E84FCA"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F5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F6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F7" w14:textId="77777777"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8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14:paraId="4EA83AFA" w14:textId="77777777"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14:paraId="4EA83AFB" w14:textId="7E5B8CF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2" w14:textId="583C25F0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Foresters</w:t>
            </w:r>
            <w:r w:rsidR="001A22DE"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03" w14:textId="77777777"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04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05" w14:textId="77777777"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6" w14:textId="77777777"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14:paraId="4EA83B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14:paraId="4EA83B09" w14:textId="0731178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0" w14:textId="2CED5918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11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13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4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3B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6" w14:textId="287FBF64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7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9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1A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C" w14:textId="47DE38B8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D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E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F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0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2" w14:textId="3332B912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3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5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6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B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8" w14:textId="3BF2B34B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9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A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B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E" w14:textId="68D5103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F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0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1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2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34" w14:textId="50DC3B97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35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7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8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3A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3B" w14:textId="77777777"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3C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3D" w14:textId="77777777"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3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40" w14:textId="3C9C410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4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1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4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7" w14:textId="08F1156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48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4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4A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B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4D" w14:textId="23CE9DAF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4E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4F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0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1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3" w14:textId="4883FBD2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4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6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7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9" w14:textId="0A607871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A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B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C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D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F" w14:textId="7ED06446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852C92">
              <w:t>double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0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1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2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3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5" w14:textId="38D06AD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6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7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8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9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3B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B" w14:textId="2E9F6B6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C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D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E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F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3B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71" w14:textId="34E8628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72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73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74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75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3B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78" w14:textId="77777777"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79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7A" w14:textId="77777777"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7B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7D" w14:textId="7890EFDE" w:rsidR="003D4A14" w:rsidRDefault="003D4A14" w:rsidP="003D4A14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14:paraId="4EA83B8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7E" w14:textId="77777777" w:rsidR="003D4A14" w:rsidRPr="00C153CF" w:rsidRDefault="003D4A14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7F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0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1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82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3B89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4" w14:textId="0A7B52A5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85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86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87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8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3B8F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A" w14:textId="381E3FA9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8B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8C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8D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E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14:paraId="4EA83B90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14:paraId="4EA83B91" w14:textId="5507EFB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9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9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8" w14:textId="260B5F12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9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C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B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9E" w14:textId="1D4B04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1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4" w14:textId="61F900A9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7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8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A" w14:textId="289B42E4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D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0" w14:textId="69D39F80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275846">
              <w:t>double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3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4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6" w14:textId="174A8253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9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A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C" w14:textId="20766D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F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0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B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C2" w14:textId="7A541FB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5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8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9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A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B" w14:textId="77777777"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C" w14:textId="77777777"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14:paraId="4EA83B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E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F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D0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D1" w14:textId="77777777"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D2" w14:textId="77777777"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14:paraId="4EA83B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D4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D5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D6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D7" w14:textId="77777777"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D8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DA" w14:textId="2FBBE92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E0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B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D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E1" w14:textId="5A77C03C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B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E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E8" w14:textId="77777777"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E9" w14:textId="77777777"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EA" w14:textId="77777777"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EB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ED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14:paraId="4EA83BEE" w14:textId="280B395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F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EF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F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5" w14:textId="53A695AE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F6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F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F8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9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BFB" w14:textId="1BEB68F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2" w14:textId="783CE718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C03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C0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C05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6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C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14:paraId="4EA83C09" w14:textId="5F276352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C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C10" w14:textId="7B40BD11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C11" w14:textId="77777777"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C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C13" w14:textId="77777777"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C14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C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6" w14:textId="7DA222CB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C17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C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C19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A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14:paraId="4EA83C1C" w14:textId="77777777" w:rsidR="00846505" w:rsidRDefault="00846505" w:rsidP="00846505"/>
    <w:sectPr w:rsidR="00846505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E3D7" w14:textId="77777777" w:rsidR="007B4108" w:rsidRDefault="007B4108" w:rsidP="001408DA">
      <w:r>
        <w:separator/>
      </w:r>
    </w:p>
    <w:p w14:paraId="3C3F6FEB" w14:textId="77777777" w:rsidR="007B4108" w:rsidRDefault="007B4108"/>
    <w:p w14:paraId="68B568C7" w14:textId="77777777" w:rsidR="007B4108" w:rsidRDefault="007B4108"/>
  </w:endnote>
  <w:endnote w:type="continuationSeparator" w:id="0">
    <w:p w14:paraId="104D549B" w14:textId="77777777" w:rsidR="007B4108" w:rsidRDefault="007B4108" w:rsidP="001408DA">
      <w:r>
        <w:continuationSeparator/>
      </w:r>
    </w:p>
    <w:p w14:paraId="01B37D07" w14:textId="77777777" w:rsidR="007B4108" w:rsidRDefault="007B4108"/>
    <w:p w14:paraId="5DD02A4A" w14:textId="77777777" w:rsidR="007B4108" w:rsidRDefault="007B4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3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4" w14:textId="77777777" w:rsidR="001C2F2B" w:rsidRDefault="001C2F2B" w:rsidP="002533C0">
    <w:pPr>
      <w:pStyle w:val="Footer2"/>
    </w:pPr>
    <w:r>
      <w:t>The Southern Counties Archery Society</w:t>
    </w:r>
  </w:p>
  <w:p w14:paraId="4EA83C35" w14:textId="501DBC0F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6" w14:textId="1FC45E19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 xml:space="preserve">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7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8" w14:textId="77777777" w:rsidR="001C2F2B" w:rsidRDefault="001C2F2B" w:rsidP="002533C0">
    <w:pPr>
      <w:pStyle w:val="Footer2"/>
    </w:pPr>
    <w:r>
      <w:t>The Southern Counties Archery Society</w:t>
    </w:r>
  </w:p>
  <w:p w14:paraId="4EA83C39" w14:textId="4B5AA5F8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A" w14:textId="6F9E0078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 xml:space="preserve">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7419" w14:textId="77777777" w:rsidR="007B4108" w:rsidRDefault="007B4108" w:rsidP="001408DA">
      <w:r>
        <w:separator/>
      </w:r>
    </w:p>
    <w:p w14:paraId="0AD3AF36" w14:textId="77777777" w:rsidR="007B4108" w:rsidRDefault="007B4108"/>
    <w:p w14:paraId="75F57312" w14:textId="77777777" w:rsidR="007B4108" w:rsidRDefault="007B4108"/>
  </w:footnote>
  <w:footnote w:type="continuationSeparator" w:id="0">
    <w:p w14:paraId="62DEF71A" w14:textId="77777777" w:rsidR="007B4108" w:rsidRDefault="007B4108" w:rsidP="001408DA">
      <w:r>
        <w:continuationSeparator/>
      </w:r>
    </w:p>
    <w:p w14:paraId="1EBA8AD9" w14:textId="77777777" w:rsidR="007B4108" w:rsidRDefault="007B4108"/>
    <w:p w14:paraId="756D579B" w14:textId="77777777" w:rsidR="007B4108" w:rsidRDefault="007B41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C2F2B" w14:paraId="4EA83C2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A" w14:textId="77777777" w:rsidR="001C2F2B" w:rsidRDefault="001C2F2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EA83C2B" w14:textId="77777777" w:rsidR="001C2F2B" w:rsidRDefault="001C2F2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25245">
            <w:rPr>
              <w:noProof/>
            </w:rPr>
            <w:t>23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C" w14:textId="77777777" w:rsidR="001C2F2B" w:rsidRDefault="001C2F2B" w:rsidP="00BA491D"/>
      </w:tc>
    </w:tr>
    <w:tr w:rsidR="001C2F2B" w14:paraId="4EA83C3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E" w14:textId="77777777" w:rsidR="001C2F2B" w:rsidRDefault="001C2F2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F" w14:textId="77777777" w:rsidR="001C2F2B" w:rsidRDefault="001C2F2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30" w14:textId="77777777" w:rsidR="001C2F2B" w:rsidRDefault="001C2F2B" w:rsidP="00BA491D"/>
      </w:tc>
    </w:tr>
  </w:tbl>
  <w:p w14:paraId="4EA83C32" w14:textId="77777777" w:rsidR="001C2F2B" w:rsidRPr="00761C8A" w:rsidRDefault="001C2F2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13C0"/>
    <w:rsid w:val="0005268F"/>
    <w:rsid w:val="00054C78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0F4E7C"/>
    <w:rsid w:val="00123CBD"/>
    <w:rsid w:val="00125F05"/>
    <w:rsid w:val="001354C1"/>
    <w:rsid w:val="001408DA"/>
    <w:rsid w:val="00140966"/>
    <w:rsid w:val="00141F24"/>
    <w:rsid w:val="00153475"/>
    <w:rsid w:val="00186FB8"/>
    <w:rsid w:val="001A22DE"/>
    <w:rsid w:val="001A44E1"/>
    <w:rsid w:val="001B056D"/>
    <w:rsid w:val="001C2F2B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353DF"/>
    <w:rsid w:val="00346812"/>
    <w:rsid w:val="00354521"/>
    <w:rsid w:val="00361CF3"/>
    <w:rsid w:val="00370369"/>
    <w:rsid w:val="003823D3"/>
    <w:rsid w:val="003A74FC"/>
    <w:rsid w:val="003B62EF"/>
    <w:rsid w:val="003B6CF2"/>
    <w:rsid w:val="003D2722"/>
    <w:rsid w:val="003D4A14"/>
    <w:rsid w:val="00406842"/>
    <w:rsid w:val="004673FC"/>
    <w:rsid w:val="004676E6"/>
    <w:rsid w:val="00484842"/>
    <w:rsid w:val="004C686C"/>
    <w:rsid w:val="00525245"/>
    <w:rsid w:val="0053063C"/>
    <w:rsid w:val="00530778"/>
    <w:rsid w:val="00552EB2"/>
    <w:rsid w:val="00571FB9"/>
    <w:rsid w:val="00582C00"/>
    <w:rsid w:val="005914CC"/>
    <w:rsid w:val="00594966"/>
    <w:rsid w:val="005E0F5B"/>
    <w:rsid w:val="005F2C75"/>
    <w:rsid w:val="005F52A7"/>
    <w:rsid w:val="00627DFE"/>
    <w:rsid w:val="00652F40"/>
    <w:rsid w:val="00676045"/>
    <w:rsid w:val="00690092"/>
    <w:rsid w:val="006A0DB8"/>
    <w:rsid w:val="006B4201"/>
    <w:rsid w:val="006D4B28"/>
    <w:rsid w:val="006E6776"/>
    <w:rsid w:val="006F05CB"/>
    <w:rsid w:val="00712E2D"/>
    <w:rsid w:val="00712F7E"/>
    <w:rsid w:val="007363D6"/>
    <w:rsid w:val="0075599B"/>
    <w:rsid w:val="00761C8A"/>
    <w:rsid w:val="007B4044"/>
    <w:rsid w:val="007B4108"/>
    <w:rsid w:val="007E706C"/>
    <w:rsid w:val="008002F0"/>
    <w:rsid w:val="008131AC"/>
    <w:rsid w:val="0082700B"/>
    <w:rsid w:val="0084392A"/>
    <w:rsid w:val="00846505"/>
    <w:rsid w:val="0088580E"/>
    <w:rsid w:val="00893DEA"/>
    <w:rsid w:val="008B6685"/>
    <w:rsid w:val="008F556E"/>
    <w:rsid w:val="008F76BA"/>
    <w:rsid w:val="00941D17"/>
    <w:rsid w:val="00945E8E"/>
    <w:rsid w:val="00946A84"/>
    <w:rsid w:val="0095026F"/>
    <w:rsid w:val="009547BA"/>
    <w:rsid w:val="009D3557"/>
    <w:rsid w:val="009F2560"/>
    <w:rsid w:val="009F4908"/>
    <w:rsid w:val="00A1567C"/>
    <w:rsid w:val="00A201DE"/>
    <w:rsid w:val="00A256A0"/>
    <w:rsid w:val="00A5244D"/>
    <w:rsid w:val="00A546E0"/>
    <w:rsid w:val="00A57707"/>
    <w:rsid w:val="00A70675"/>
    <w:rsid w:val="00A862EB"/>
    <w:rsid w:val="00A92F4E"/>
    <w:rsid w:val="00A951C9"/>
    <w:rsid w:val="00A959B3"/>
    <w:rsid w:val="00AB41C6"/>
    <w:rsid w:val="00AC77AC"/>
    <w:rsid w:val="00AD4F8A"/>
    <w:rsid w:val="00B1774F"/>
    <w:rsid w:val="00B437CB"/>
    <w:rsid w:val="00B514A8"/>
    <w:rsid w:val="00B63171"/>
    <w:rsid w:val="00B8113D"/>
    <w:rsid w:val="00BA491D"/>
    <w:rsid w:val="00BB0A96"/>
    <w:rsid w:val="00C153CF"/>
    <w:rsid w:val="00C25E94"/>
    <w:rsid w:val="00C63C65"/>
    <w:rsid w:val="00C670D6"/>
    <w:rsid w:val="00C670ED"/>
    <w:rsid w:val="00CA7DE7"/>
    <w:rsid w:val="00CB283F"/>
    <w:rsid w:val="00CB783C"/>
    <w:rsid w:val="00CC3D03"/>
    <w:rsid w:val="00CC5783"/>
    <w:rsid w:val="00CD565E"/>
    <w:rsid w:val="00CE5861"/>
    <w:rsid w:val="00CF0FA7"/>
    <w:rsid w:val="00D112E9"/>
    <w:rsid w:val="00D248EE"/>
    <w:rsid w:val="00D253F5"/>
    <w:rsid w:val="00D33467"/>
    <w:rsid w:val="00D43B19"/>
    <w:rsid w:val="00D44356"/>
    <w:rsid w:val="00D44800"/>
    <w:rsid w:val="00D45733"/>
    <w:rsid w:val="00D57EF3"/>
    <w:rsid w:val="00D6441F"/>
    <w:rsid w:val="00D76B22"/>
    <w:rsid w:val="00D77315"/>
    <w:rsid w:val="00D85D33"/>
    <w:rsid w:val="00DE7FD1"/>
    <w:rsid w:val="00E110E5"/>
    <w:rsid w:val="00E139DA"/>
    <w:rsid w:val="00E20293"/>
    <w:rsid w:val="00E24A83"/>
    <w:rsid w:val="00E26ABB"/>
    <w:rsid w:val="00E428E9"/>
    <w:rsid w:val="00E501EC"/>
    <w:rsid w:val="00E57524"/>
    <w:rsid w:val="00E676BA"/>
    <w:rsid w:val="00E83991"/>
    <w:rsid w:val="00E84FCA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E6F49"/>
    <w:rsid w:val="00EF0D81"/>
    <w:rsid w:val="00EF3658"/>
    <w:rsid w:val="00F07785"/>
    <w:rsid w:val="00F103E1"/>
    <w:rsid w:val="00F13F7C"/>
    <w:rsid w:val="00F16D26"/>
    <w:rsid w:val="00F2762F"/>
    <w:rsid w:val="00F6391D"/>
    <w:rsid w:val="00F64A36"/>
    <w:rsid w:val="00F75B4F"/>
    <w:rsid w:val="00F75B9F"/>
    <w:rsid w:val="00F84470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C36F-865B-41A0-B714-D22F6D45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1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2013-07-02T10:25:00Z</cp:lastPrinted>
  <dcterms:created xsi:type="dcterms:W3CDTF">2013-07-02T10:24:00Z</dcterms:created>
  <dcterms:modified xsi:type="dcterms:W3CDTF">2013-07-02T10:25:00Z</dcterms:modified>
</cp:coreProperties>
</file>